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Layout"/>
        <w:tblW w:w="14774" w:type="dxa"/>
        <w:jc w:val="center"/>
        <w:tblLayout w:type="fixed"/>
        <w:tblLook w:val="04A0" w:firstRow="1" w:lastRow="0" w:firstColumn="1" w:lastColumn="0" w:noHBand="0" w:noVBand="1"/>
      </w:tblPr>
      <w:tblGrid>
        <w:gridCol w:w="90"/>
        <w:gridCol w:w="3868"/>
        <w:gridCol w:w="892"/>
        <w:gridCol w:w="20"/>
        <w:gridCol w:w="530"/>
        <w:gridCol w:w="4073"/>
        <w:gridCol w:w="265"/>
        <w:gridCol w:w="254"/>
        <w:gridCol w:w="173"/>
        <w:gridCol w:w="124"/>
        <w:gridCol w:w="4308"/>
        <w:gridCol w:w="177"/>
      </w:tblGrid>
      <w:tr w:rsidR="00B651CC" w:rsidRPr="00983C25" w14:paraId="3284971F" w14:textId="77777777" w:rsidTr="001C1D47">
        <w:trPr>
          <w:gridBefore w:val="1"/>
          <w:gridAfter w:val="1"/>
          <w:wBefore w:w="90" w:type="dxa"/>
          <w:wAfter w:w="177" w:type="dxa"/>
          <w:trHeight w:hRule="exact" w:val="11191"/>
          <w:jc w:val="center"/>
        </w:trPr>
        <w:tc>
          <w:tcPr>
            <w:tcW w:w="3868" w:type="dxa"/>
          </w:tcPr>
          <w:p w14:paraId="25A04A8E" w14:textId="74D7EBB1" w:rsidR="00B651CC" w:rsidRPr="00983C25" w:rsidRDefault="00B651CC" w:rsidP="00C03560">
            <w:pPr>
              <w:rPr>
                <w:b/>
              </w:rPr>
            </w:pPr>
          </w:p>
          <w:p w14:paraId="1158E442" w14:textId="77777777" w:rsidR="00B651CC" w:rsidRPr="00983C25" w:rsidRDefault="003504B9" w:rsidP="00C03560">
            <w:pPr>
              <w:pStyle w:val="ListBullet"/>
              <w:numPr>
                <w:ilvl w:val="0"/>
                <w:numId w:val="0"/>
              </w:numPr>
              <w:rPr>
                <w:b/>
              </w:rPr>
            </w:pPr>
            <w:r w:rsidRPr="00983C25">
              <w:rPr>
                <w:b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2213DD2" wp14:editId="508ED8E4">
                      <wp:simplePos x="0" y="0"/>
                      <wp:positionH relativeFrom="column">
                        <wp:posOffset>-106045</wp:posOffset>
                      </wp:positionH>
                      <wp:positionV relativeFrom="paragraph">
                        <wp:posOffset>2430145</wp:posOffset>
                      </wp:positionV>
                      <wp:extent cx="3192780" cy="4762500"/>
                      <wp:effectExtent l="0" t="0" r="0" b="0"/>
                      <wp:wrapNone/>
                      <wp:docPr id="20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92780" cy="4762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D5B505F" w14:textId="77777777" w:rsidR="00E53F52" w:rsidRDefault="00E53F52" w:rsidP="000A5CDF">
                                  <w:pPr>
                                    <w:jc w:val="center"/>
                                  </w:pPr>
                                </w:p>
                                <w:p w14:paraId="63274512" w14:textId="77777777" w:rsidR="00E53F52" w:rsidRPr="00AB0DDE" w:rsidRDefault="00E53F52" w:rsidP="000A5CDF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b/>
                                      <w:color w:val="auto"/>
                                      <w:sz w:val="16"/>
                                      <w:szCs w:val="16"/>
                                    </w:rPr>
                                  </w:pPr>
                                  <w:r w:rsidRPr="00AB0DDE">
                                    <w:rPr>
                                      <w:rFonts w:ascii="Century Gothic" w:hAnsi="Century Gothic"/>
                                      <w:b/>
                                      <w:color w:val="auto"/>
                                      <w:sz w:val="16"/>
                                      <w:szCs w:val="16"/>
                                    </w:rPr>
                                    <w:t>¿Qué es un pacto entre la escuela y los padres?</w:t>
                                  </w:r>
                                </w:p>
                                <w:p w14:paraId="7491A76A" w14:textId="77777777" w:rsidR="00E53F52" w:rsidRPr="00983C25" w:rsidRDefault="00E53F52" w:rsidP="00E53F52">
                                  <w:pPr>
                                    <w:rPr>
                                      <w:rFonts w:ascii="Century Gothic" w:hAnsi="Century Gothic"/>
                                      <w:b/>
                                      <w:color w:val="auto"/>
                                      <w:sz w:val="16"/>
                                      <w:szCs w:val="16"/>
                                    </w:rPr>
                                  </w:pPr>
                                  <w:r w:rsidRPr="00983C25">
                                    <w:rPr>
                                      <w:rFonts w:ascii="Century Gothic" w:hAnsi="Century Gothic"/>
                                      <w:b/>
                                      <w:color w:val="auto"/>
                                      <w:sz w:val="16"/>
                                      <w:szCs w:val="16"/>
                                    </w:rPr>
                                    <w:t>Un Pacto para el Logro entre la Escuela y los Padres es un acuerdo que los padres, los estudiantes y los maestros desarrollan juntos a través de la colaboración y la retroalimentación. Explica cómo los padres y maestros trabajarán juntos para asegurarse de que todos nuestros estudiantes alcancen los estándares de nivel de grado. Cada año se llevan a cabo reuniones para revisar el pacto y hacer cambios según las necesidades de los estudiantes.</w:t>
                                  </w:r>
                                </w:p>
                                <w:p w14:paraId="12D09295" w14:textId="77777777" w:rsidR="00E53F52" w:rsidRPr="00983C25" w:rsidRDefault="00E53F52" w:rsidP="00E53F52">
                                  <w:pPr>
                                    <w:rPr>
                                      <w:rFonts w:ascii="Century Gothic" w:hAnsi="Century Gothic"/>
                                      <w:b/>
                                      <w:color w:val="auto"/>
                                      <w:sz w:val="16"/>
                                      <w:szCs w:val="16"/>
                                    </w:rPr>
                                  </w:pPr>
                                  <w:r w:rsidRPr="00983C25">
                                    <w:rPr>
                                      <w:rFonts w:ascii="Century Gothic" w:hAnsi="Century Gothic"/>
                                      <w:b/>
                                      <w:color w:val="auto"/>
                                      <w:sz w:val="16"/>
                                      <w:szCs w:val="16"/>
                                    </w:rPr>
                                    <w:t>Compacto efectivo:</w:t>
                                  </w:r>
                                </w:p>
                                <w:p w14:paraId="66942861" w14:textId="77777777" w:rsidR="00E53F52" w:rsidRPr="00983C25" w:rsidRDefault="00E53F52" w:rsidP="00E53F52">
                                  <w:pPr>
                                    <w:pStyle w:val="ListParagraph"/>
                                    <w:numPr>
                                      <w:ilvl w:val="0"/>
                                      <w:numId w:val="17"/>
                                    </w:numPr>
                                    <w:rPr>
                                      <w:rFonts w:ascii="Century Gothic" w:hAnsi="Century Gothic"/>
                                      <w:b/>
                                      <w:color w:val="auto"/>
                                      <w:sz w:val="16"/>
                                      <w:szCs w:val="16"/>
                                    </w:rPr>
                                  </w:pPr>
                                  <w:r w:rsidRPr="00983C25">
                                    <w:rPr>
                                      <w:rFonts w:ascii="Century Gothic" w:hAnsi="Century Gothic"/>
                                      <w:b/>
                                      <w:color w:val="auto"/>
                                      <w:sz w:val="16"/>
                                      <w:szCs w:val="16"/>
                                    </w:rPr>
                                    <w:t>Enlace a las metas del plan de mejora escolar</w:t>
                                  </w:r>
                                </w:p>
                                <w:p w14:paraId="5CDE11AA" w14:textId="77777777" w:rsidR="00E53F52" w:rsidRPr="00983C25" w:rsidRDefault="00E53F52" w:rsidP="00E53F52">
                                  <w:pPr>
                                    <w:pStyle w:val="ListParagraph"/>
                                    <w:numPr>
                                      <w:ilvl w:val="0"/>
                                      <w:numId w:val="17"/>
                                    </w:numPr>
                                    <w:rPr>
                                      <w:rFonts w:ascii="Century Gothic" w:hAnsi="Century Gothic"/>
                                      <w:b/>
                                      <w:color w:val="auto"/>
                                      <w:sz w:val="16"/>
                                      <w:szCs w:val="16"/>
                                    </w:rPr>
                                  </w:pPr>
                                  <w:r w:rsidRPr="00983C25">
                                    <w:rPr>
                                      <w:rFonts w:ascii="Century Gothic" w:hAnsi="Century Gothic"/>
                                      <w:b/>
                                      <w:color w:val="auto"/>
                                      <w:sz w:val="16"/>
                                      <w:szCs w:val="16"/>
                                    </w:rPr>
                                    <w:t>Centrarse en las habilidades de aprendizaje de los estudiantes</w:t>
                                  </w:r>
                                </w:p>
                                <w:p w14:paraId="4E588D56" w14:textId="77777777" w:rsidR="00E53F52" w:rsidRPr="00983C25" w:rsidRDefault="00E53F52" w:rsidP="00E53F52">
                                  <w:pPr>
                                    <w:pStyle w:val="ListParagraph"/>
                                    <w:numPr>
                                      <w:ilvl w:val="0"/>
                                      <w:numId w:val="17"/>
                                    </w:numPr>
                                    <w:rPr>
                                      <w:rFonts w:ascii="Century Gothic" w:hAnsi="Century Gothic"/>
                                      <w:b/>
                                      <w:color w:val="auto"/>
                                      <w:sz w:val="16"/>
                                      <w:szCs w:val="16"/>
                                    </w:rPr>
                                  </w:pPr>
                                  <w:r w:rsidRPr="00983C25">
                                    <w:rPr>
                                      <w:rFonts w:ascii="Century Gothic" w:hAnsi="Century Gothic"/>
                                      <w:b/>
                                      <w:color w:val="auto"/>
                                      <w:sz w:val="16"/>
                                      <w:szCs w:val="16"/>
                                    </w:rPr>
                                    <w:t>Describir cómo los maestros ayudarán a los estudiantes a desarrollar esas habilidades utilizando instrucción de alta calidad.</w:t>
                                  </w:r>
                                </w:p>
                                <w:p w14:paraId="3632E945" w14:textId="77777777" w:rsidR="00E53F52" w:rsidRPr="00983C25" w:rsidRDefault="00E53F52" w:rsidP="00E53F52">
                                  <w:pPr>
                                    <w:pStyle w:val="ListParagraph"/>
                                    <w:numPr>
                                      <w:ilvl w:val="0"/>
                                      <w:numId w:val="17"/>
                                    </w:numPr>
                                    <w:rPr>
                                      <w:rFonts w:ascii="Century Gothic" w:hAnsi="Century Gothic"/>
                                      <w:b/>
                                      <w:color w:val="auto"/>
                                    </w:rPr>
                                  </w:pPr>
                                  <w:r w:rsidRPr="00983C25">
                                    <w:rPr>
                                      <w:rFonts w:ascii="Century Gothic" w:hAnsi="Century Gothic"/>
                                      <w:b/>
                                      <w:color w:val="auto"/>
                                      <w:sz w:val="16"/>
                                      <w:szCs w:val="16"/>
                                    </w:rPr>
                                    <w:t>Comparta estrategias que los padres p</w:t>
                                  </w:r>
                                  <w:r w:rsidRPr="00983C25">
                                    <w:rPr>
                                      <w:rFonts w:ascii="Century Gothic" w:hAnsi="Century Gothic"/>
                                      <w:b/>
                                      <w:color w:val="auto"/>
                                    </w:rPr>
                                    <w:t>ueden usar en casa</w:t>
                                  </w:r>
                                </w:p>
                                <w:p w14:paraId="5A2BCB6A" w14:textId="77777777" w:rsidR="00E53F52" w:rsidRPr="00983C25" w:rsidRDefault="00E53F52" w:rsidP="00E53F52">
                                  <w:pPr>
                                    <w:pStyle w:val="ListParagraph"/>
                                    <w:numPr>
                                      <w:ilvl w:val="0"/>
                                      <w:numId w:val="17"/>
                                    </w:numPr>
                                    <w:rPr>
                                      <w:rFonts w:ascii="Century Gothic" w:hAnsi="Century Gothic"/>
                                      <w:b/>
                                      <w:color w:val="auto"/>
                                      <w:sz w:val="16"/>
                                      <w:szCs w:val="16"/>
                                    </w:rPr>
                                  </w:pPr>
                                  <w:r w:rsidRPr="00983C25">
                                    <w:rPr>
                                      <w:rFonts w:ascii="Century Gothic" w:hAnsi="Century Gothic"/>
                                      <w:b/>
                                      <w:color w:val="auto"/>
                                      <w:sz w:val="16"/>
                                      <w:szCs w:val="16"/>
                                    </w:rPr>
                                    <w:t>Explique cómo los maestros y los padres se comunicarán sobre el progreso de los estudiantes</w:t>
                                  </w:r>
                                </w:p>
                                <w:p w14:paraId="5D27890F" w14:textId="77777777" w:rsidR="00E53F52" w:rsidRPr="00983C25" w:rsidRDefault="00E53F52" w:rsidP="00E53F52">
                                  <w:pPr>
                                    <w:pStyle w:val="ListParagraph"/>
                                    <w:numPr>
                                      <w:ilvl w:val="0"/>
                                      <w:numId w:val="17"/>
                                    </w:numPr>
                                    <w:rPr>
                                      <w:rFonts w:ascii="Century Gothic" w:hAnsi="Century Gothic"/>
                                      <w:b/>
                                      <w:color w:val="auto"/>
                                      <w:sz w:val="16"/>
                                      <w:szCs w:val="16"/>
                                    </w:rPr>
                                  </w:pPr>
                                  <w:r w:rsidRPr="00983C25">
                                    <w:rPr>
                                      <w:rFonts w:ascii="Century Gothic" w:hAnsi="Century Gothic"/>
                                      <w:b/>
                                      <w:color w:val="auto"/>
                                      <w:sz w:val="16"/>
                                      <w:szCs w:val="16"/>
                                    </w:rPr>
                                    <w:t>Describir las oportunidades para que los padres se ofrezcan como voluntarios, observen y participen en el aula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2213DD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0" o:spid="_x0000_s1026" type="#_x0000_t202" style="position:absolute;margin-left:-8.35pt;margin-top:191.35pt;width:251.4pt;height:3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" filled="f" stroked="f">
                      <v:textbox>
                        <w:txbxContent>
                          <w:p w14:paraId="6D5B505F" w14:textId="77777777" w:rsidR="00E53F52" w:rsidRDefault="00E53F52" w:rsidP="000A5CDF">
                            <w:pPr>
                              <w:jc w:val="center"/>
                            </w:pPr>
                          </w:p>
                          <w:p w14:paraId="63274512" w14:textId="77777777" w:rsidR="00E53F52" w:rsidRPr="00AB0DDE" w:rsidRDefault="00E53F52" w:rsidP="000A5CDF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AB0DDE">
                              <w:rPr>
                                <w:rFonts w:ascii="Century Gothic" w:hAnsi="Century Gothic"/>
                                <w:b/>
                                <w:color w:val="auto"/>
                                <w:sz w:val="16"/>
                                <w:szCs w:val="16"/>
                              </w:rPr>
                              <w:t>¿Qué es un pacto entre la escuela y los padres?</w:t>
                            </w:r>
                          </w:p>
                          <w:p w14:paraId="7491A76A" w14:textId="77777777" w:rsidR="00E53F52" w:rsidRPr="00983C25" w:rsidRDefault="00E53F52" w:rsidP="00E53F52">
                            <w:pPr>
                              <w:rPr>
                                <w:rFonts w:ascii="Century Gothic" w:hAnsi="Century Gothic"/>
                                <w:b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983C25">
                              <w:rPr>
                                <w:rFonts w:ascii="Century Gothic" w:hAnsi="Century Gothic"/>
                                <w:b/>
                                <w:color w:val="auto"/>
                                <w:sz w:val="16"/>
                                <w:szCs w:val="16"/>
                              </w:rPr>
                              <w:t>Un Pacto para el Logro entre la Escuela y los Padres es un acuerdo que los padres, los estudiantes y los maestros desarrollan juntos a través de la colaboración y la retroalimentación. Explica cómo los padres y maestros trabajarán juntos para asegurarse de que todos nuestros estudiantes alcancen los estándares de nivel de grado. Cada año se llevan a cabo reuniones para revisar el pacto y hacer cambios según las necesidades de los estudiantes.</w:t>
                            </w:r>
                          </w:p>
                          <w:p w14:paraId="12D09295" w14:textId="77777777" w:rsidR="00E53F52" w:rsidRPr="00983C25" w:rsidRDefault="00E53F52" w:rsidP="00E53F52">
                            <w:pPr>
                              <w:rPr>
                                <w:rFonts w:ascii="Century Gothic" w:hAnsi="Century Gothic"/>
                                <w:b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983C25">
                              <w:rPr>
                                <w:rFonts w:ascii="Century Gothic" w:hAnsi="Century Gothic"/>
                                <w:b/>
                                <w:color w:val="auto"/>
                                <w:sz w:val="16"/>
                                <w:szCs w:val="16"/>
                              </w:rPr>
                              <w:t>Compacto efectivo:</w:t>
                            </w:r>
                          </w:p>
                          <w:p w14:paraId="66942861" w14:textId="77777777" w:rsidR="00E53F52" w:rsidRPr="00983C25" w:rsidRDefault="00E53F52" w:rsidP="00E53F52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rPr>
                                <w:rFonts w:ascii="Century Gothic" w:hAnsi="Century Gothic"/>
                                <w:b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983C25">
                              <w:rPr>
                                <w:rFonts w:ascii="Century Gothic" w:hAnsi="Century Gothic"/>
                                <w:b/>
                                <w:color w:val="auto"/>
                                <w:sz w:val="16"/>
                                <w:szCs w:val="16"/>
                              </w:rPr>
                              <w:t>Enlace a las metas del plan de mejora escolar</w:t>
                            </w:r>
                          </w:p>
                          <w:p w14:paraId="5CDE11AA" w14:textId="77777777" w:rsidR="00E53F52" w:rsidRPr="00983C25" w:rsidRDefault="00E53F52" w:rsidP="00E53F52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rPr>
                                <w:rFonts w:ascii="Century Gothic" w:hAnsi="Century Gothic"/>
                                <w:b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983C25">
                              <w:rPr>
                                <w:rFonts w:ascii="Century Gothic" w:hAnsi="Century Gothic"/>
                                <w:b/>
                                <w:color w:val="auto"/>
                                <w:sz w:val="16"/>
                                <w:szCs w:val="16"/>
                              </w:rPr>
                              <w:t>Centrarse en las habilidades de aprendizaje de los estudiantes</w:t>
                            </w:r>
                          </w:p>
                          <w:p w14:paraId="4E588D56" w14:textId="77777777" w:rsidR="00E53F52" w:rsidRPr="00983C25" w:rsidRDefault="00E53F52" w:rsidP="00E53F52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rPr>
                                <w:rFonts w:ascii="Century Gothic" w:hAnsi="Century Gothic"/>
                                <w:b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983C25">
                              <w:rPr>
                                <w:rFonts w:ascii="Century Gothic" w:hAnsi="Century Gothic"/>
                                <w:b/>
                                <w:color w:val="auto"/>
                                <w:sz w:val="16"/>
                                <w:szCs w:val="16"/>
                              </w:rPr>
                              <w:t>Describir cómo los maestros ayudarán a los estudiantes a desarrollar esas habilidades utilizando instrucción de alta calidad.</w:t>
                            </w:r>
                          </w:p>
                          <w:p w14:paraId="3632E945" w14:textId="77777777" w:rsidR="00E53F52" w:rsidRPr="00983C25" w:rsidRDefault="00E53F52" w:rsidP="00E53F52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rPr>
                                <w:rFonts w:ascii="Century Gothic" w:hAnsi="Century Gothic"/>
                                <w:b/>
                                <w:color w:val="auto"/>
                              </w:rPr>
                            </w:pPr>
                            <w:r w:rsidRPr="00983C25">
                              <w:rPr>
                                <w:rFonts w:ascii="Century Gothic" w:hAnsi="Century Gothic"/>
                                <w:b/>
                                <w:color w:val="auto"/>
                                <w:sz w:val="16"/>
                                <w:szCs w:val="16"/>
                              </w:rPr>
                              <w:t>Comparta estrategias que los padres p</w:t>
                            </w:r>
                            <w:r w:rsidRPr="00983C25">
                              <w:rPr>
                                <w:rFonts w:ascii="Century Gothic" w:hAnsi="Century Gothic"/>
                                <w:b/>
                                <w:color w:val="auto"/>
                              </w:rPr>
                              <w:t>ueden usar en casa</w:t>
                            </w:r>
                          </w:p>
                          <w:p w14:paraId="5A2BCB6A" w14:textId="77777777" w:rsidR="00E53F52" w:rsidRPr="00983C25" w:rsidRDefault="00E53F52" w:rsidP="00E53F52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rPr>
                                <w:rFonts w:ascii="Century Gothic" w:hAnsi="Century Gothic"/>
                                <w:b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983C25">
                              <w:rPr>
                                <w:rFonts w:ascii="Century Gothic" w:hAnsi="Century Gothic"/>
                                <w:b/>
                                <w:color w:val="auto"/>
                                <w:sz w:val="16"/>
                                <w:szCs w:val="16"/>
                              </w:rPr>
                              <w:t>Explique cómo los maestros y los padres se comunicarán sobre el progreso de los estudiantes</w:t>
                            </w:r>
                          </w:p>
                          <w:p w14:paraId="5D27890F" w14:textId="77777777" w:rsidR="00E53F52" w:rsidRPr="00983C25" w:rsidRDefault="00E53F52" w:rsidP="00E53F52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rPr>
                                <w:rFonts w:ascii="Century Gothic" w:hAnsi="Century Gothic"/>
                                <w:b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983C25">
                              <w:rPr>
                                <w:rFonts w:ascii="Century Gothic" w:hAnsi="Century Gothic"/>
                                <w:b/>
                                <w:color w:val="auto"/>
                                <w:sz w:val="16"/>
                                <w:szCs w:val="16"/>
                              </w:rPr>
                              <w:t>Describir las oportunidades para que los padres se ofrezcan como voluntarios, observen y participen en el aula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92" w:type="dxa"/>
          </w:tcPr>
          <w:p w14:paraId="1A397412" w14:textId="1A79D6E5" w:rsidR="00B651CC" w:rsidRPr="00983C25" w:rsidRDefault="00AB0DDE">
            <w:pPr>
              <w:rPr>
                <w:b/>
              </w:rPr>
            </w:pPr>
            <w:r w:rsidRPr="00983C25">
              <w:rPr>
                <w:b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6CAB9074" wp14:editId="7B8A4108">
                      <wp:simplePos x="0" y="0"/>
                      <wp:positionH relativeFrom="column">
                        <wp:posOffset>-2272665</wp:posOffset>
                      </wp:positionH>
                      <wp:positionV relativeFrom="paragraph">
                        <wp:posOffset>-266700</wp:posOffset>
                      </wp:positionV>
                      <wp:extent cx="2506980" cy="3093720"/>
                      <wp:effectExtent l="0" t="0" r="26670" b="11430"/>
                      <wp:wrapNone/>
                      <wp:docPr id="21" name="Text Box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06980" cy="3093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4311D56" w14:textId="371A8FB8" w:rsidR="00E53F52" w:rsidRDefault="00E53F52" w:rsidP="00D06C60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b/>
                                      <w:color w:val="auto"/>
                                      <w:sz w:val="18"/>
                                      <w:szCs w:val="18"/>
                                      <w:u w:val="single"/>
                                    </w:rPr>
                                  </w:pPr>
                                  <w:proofErr w:type="spellStart"/>
                                  <w:r w:rsidRPr="00AB0DDE">
                                    <w:rPr>
                                      <w:rFonts w:ascii="Century Gothic" w:hAnsi="Century Gothic"/>
                                      <w:b/>
                                      <w:color w:val="auto"/>
                                      <w:sz w:val="16"/>
                                      <w:szCs w:val="16"/>
                                      <w:u w:val="single"/>
                                    </w:rPr>
                                    <w:t>Actividades</w:t>
                                  </w:r>
                                  <w:proofErr w:type="spellEnd"/>
                                  <w:r w:rsidRPr="00AB0DDE">
                                    <w:rPr>
                                      <w:rFonts w:ascii="Century Gothic" w:hAnsi="Century Gothic"/>
                                      <w:b/>
                                      <w:color w:val="auto"/>
                                      <w:sz w:val="16"/>
                                      <w:szCs w:val="16"/>
                                      <w:u w:val="single"/>
                                    </w:rPr>
                                    <w:t xml:space="preserve"> para </w:t>
                                  </w:r>
                                  <w:proofErr w:type="spellStart"/>
                                  <w:r w:rsidRPr="00AB0DDE">
                                    <w:rPr>
                                      <w:rFonts w:ascii="Century Gothic" w:hAnsi="Century Gothic"/>
                                      <w:b/>
                                      <w:color w:val="auto"/>
                                      <w:sz w:val="16"/>
                                      <w:szCs w:val="16"/>
                                      <w:u w:val="single"/>
                                    </w:rPr>
                                    <w:t>crear</w:t>
                                  </w:r>
                                  <w:proofErr w:type="spellEnd"/>
                                  <w:r w:rsidRPr="00AB0DDE">
                                    <w:rPr>
                                      <w:rFonts w:ascii="Century Gothic" w:hAnsi="Century Gothic"/>
                                      <w:b/>
                                      <w:color w:val="auto"/>
                                      <w:sz w:val="16"/>
                                      <w:szCs w:val="16"/>
                                      <w:u w:val="single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B0DDE">
                                    <w:rPr>
                                      <w:rFonts w:ascii="Century Gothic" w:hAnsi="Century Gothic"/>
                                      <w:b/>
                                      <w:color w:val="auto"/>
                                      <w:sz w:val="16"/>
                                      <w:szCs w:val="16"/>
                                      <w:u w:val="single"/>
                                    </w:rPr>
                                    <w:t>asociaciones</w:t>
                                  </w:r>
                                  <w:proofErr w:type="spellEnd"/>
                                  <w:r w:rsidRPr="00AB0DDE">
                                    <w:rPr>
                                      <w:rFonts w:ascii="Century Gothic" w:hAnsi="Century Gothic"/>
                                      <w:b/>
                                      <w:color w:val="auto"/>
                                      <w:sz w:val="16"/>
                                      <w:szCs w:val="16"/>
                                      <w:u w:val="single"/>
                                    </w:rPr>
                                    <w:t xml:space="preserve"> y</w:t>
                                  </w:r>
                                  <w:r w:rsidRPr="00AB0DDE">
                                    <w:rPr>
                                      <w:rFonts w:ascii="Century Gothic" w:hAnsi="Century Gothic"/>
                                      <w:b/>
                                      <w:color w:val="auto"/>
                                      <w:sz w:val="18"/>
                                      <w:szCs w:val="18"/>
                                      <w:u w:val="single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B0DDE">
                                    <w:rPr>
                                      <w:rFonts w:ascii="Century Gothic" w:hAnsi="Century Gothic"/>
                                      <w:b/>
                                      <w:color w:val="auto"/>
                                      <w:sz w:val="18"/>
                                      <w:szCs w:val="18"/>
                                      <w:u w:val="single"/>
                                    </w:rPr>
                                    <w:t>capacidades</w:t>
                                  </w:r>
                                  <w:proofErr w:type="spellEnd"/>
                                </w:p>
                                <w:p w14:paraId="4B3F61CE" w14:textId="77777777" w:rsidR="00E53F52" w:rsidRPr="00AB0DDE" w:rsidRDefault="001A06CB" w:rsidP="002A764D">
                                  <w:pPr>
                                    <w:pStyle w:val="ListParagraph"/>
                                    <w:numPr>
                                      <w:ilvl w:val="0"/>
                                      <w:numId w:val="13"/>
                                    </w:numPr>
                                    <w:spacing w:after="0" w:line="240" w:lineRule="auto"/>
                                    <w:rPr>
                                      <w:rFonts w:ascii="Century Gothic" w:hAnsi="Century Gothic"/>
                                      <w:b/>
                                      <w:color w:val="auto"/>
                                      <w:sz w:val="16"/>
                                      <w:szCs w:val="16"/>
                                    </w:rPr>
                                  </w:pPr>
                                  <w:r w:rsidRPr="00AB0DDE">
                                    <w:rPr>
                                      <w:rFonts w:ascii="Century Gothic" w:hAnsi="Century Gothic"/>
                                      <w:b/>
                                      <w:color w:val="auto"/>
                                      <w:sz w:val="16"/>
                                      <w:szCs w:val="16"/>
                                    </w:rPr>
                                    <w:t xml:space="preserve">Jornada de </w:t>
                                  </w:r>
                                  <w:proofErr w:type="spellStart"/>
                                  <w:r w:rsidRPr="00AB0DDE">
                                    <w:rPr>
                                      <w:rFonts w:ascii="Century Gothic" w:hAnsi="Century Gothic"/>
                                      <w:b/>
                                      <w:color w:val="auto"/>
                                      <w:sz w:val="16"/>
                                      <w:szCs w:val="16"/>
                                    </w:rPr>
                                    <w:t>puertas</w:t>
                                  </w:r>
                                  <w:proofErr w:type="spellEnd"/>
                                  <w:r w:rsidRPr="00AB0DDE">
                                    <w:rPr>
                                      <w:rFonts w:ascii="Century Gothic" w:hAnsi="Century Gothic"/>
                                      <w:b/>
                                      <w:color w:val="auto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B0DDE">
                                    <w:rPr>
                                      <w:rFonts w:ascii="Century Gothic" w:hAnsi="Century Gothic"/>
                                      <w:b/>
                                      <w:color w:val="auto"/>
                                      <w:sz w:val="16"/>
                                      <w:szCs w:val="16"/>
                                    </w:rPr>
                                    <w:t>abiertas</w:t>
                                  </w:r>
                                  <w:proofErr w:type="spellEnd"/>
                                  <w:r w:rsidRPr="00AB0DDE">
                                    <w:rPr>
                                      <w:rFonts w:ascii="Century Gothic" w:hAnsi="Century Gothic"/>
                                      <w:b/>
                                      <w:color w:val="auto"/>
                                      <w:sz w:val="16"/>
                                      <w:szCs w:val="16"/>
                                    </w:rPr>
                                    <w:t xml:space="preserve"> de </w:t>
                                  </w:r>
                                  <w:proofErr w:type="spellStart"/>
                                  <w:r w:rsidRPr="00AB0DDE">
                                    <w:rPr>
                                      <w:rFonts w:ascii="Century Gothic" w:hAnsi="Century Gothic"/>
                                      <w:b/>
                                      <w:color w:val="auto"/>
                                      <w:sz w:val="16"/>
                                      <w:szCs w:val="16"/>
                                    </w:rPr>
                                    <w:t>otoño</w:t>
                                  </w:r>
                                  <w:proofErr w:type="spellEnd"/>
                                  <w:r w:rsidRPr="00AB0DDE">
                                    <w:rPr>
                                      <w:rFonts w:ascii="Century Gothic" w:hAnsi="Century Gothic"/>
                                      <w:b/>
                                      <w:color w:val="auto"/>
                                      <w:sz w:val="16"/>
                                      <w:szCs w:val="16"/>
                                    </w:rPr>
                                    <w:t xml:space="preserve"> y primavera </w:t>
                                  </w:r>
                                </w:p>
                                <w:p w14:paraId="5997F573" w14:textId="77777777" w:rsidR="00E53F52" w:rsidRPr="00AB0DDE" w:rsidRDefault="00E53F52" w:rsidP="002A764D">
                                  <w:pPr>
                                    <w:pStyle w:val="ListParagraph"/>
                                    <w:numPr>
                                      <w:ilvl w:val="0"/>
                                      <w:numId w:val="13"/>
                                    </w:numPr>
                                    <w:spacing w:after="0" w:line="240" w:lineRule="auto"/>
                                    <w:rPr>
                                      <w:rFonts w:ascii="Century Gothic" w:hAnsi="Century Gothic"/>
                                      <w:b/>
                                      <w:color w:val="auto"/>
                                      <w:sz w:val="16"/>
                                      <w:szCs w:val="16"/>
                                    </w:rPr>
                                  </w:pPr>
                                  <w:r w:rsidRPr="00AB0DDE">
                                    <w:rPr>
                                      <w:rFonts w:ascii="Century Gothic" w:hAnsi="Century Gothic"/>
                                      <w:b/>
                                      <w:color w:val="auto"/>
                                      <w:sz w:val="16"/>
                                      <w:szCs w:val="16"/>
                                    </w:rPr>
                                    <w:t xml:space="preserve">Conferencias de padres y maestros </w:t>
                                  </w:r>
                                </w:p>
                                <w:p w14:paraId="35B01FE9" w14:textId="092EEA34" w:rsidR="004C1914" w:rsidRPr="00AB0DDE" w:rsidRDefault="00C7635E" w:rsidP="001A06CB">
                                  <w:pPr>
                                    <w:pStyle w:val="ListParagraph"/>
                                    <w:numPr>
                                      <w:ilvl w:val="0"/>
                                      <w:numId w:val="13"/>
                                    </w:numPr>
                                    <w:spacing w:after="0" w:line="240" w:lineRule="auto"/>
                                    <w:rPr>
                                      <w:rFonts w:ascii="Century Gothic" w:hAnsi="Century Gothic"/>
                                      <w:color w:val="auto"/>
                                      <w:sz w:val="16"/>
                                      <w:szCs w:val="16"/>
                                    </w:rPr>
                                  </w:pPr>
                                  <w:r w:rsidRPr="00AB0DDE">
                                    <w:rPr>
                                      <w:rFonts w:ascii="Century Gothic" w:hAnsi="Century Gothic"/>
                                      <w:b/>
                                      <w:color w:val="auto"/>
                                      <w:sz w:val="16"/>
                                      <w:szCs w:val="16"/>
                                    </w:rPr>
                                    <w:t xml:space="preserve"> Reuniones mensuales de padres (3er jueves mensual)</w:t>
                                  </w:r>
                                </w:p>
                                <w:p w14:paraId="40C4ED09" w14:textId="3CD493B6" w:rsidR="00E53F52" w:rsidRPr="00983C25" w:rsidRDefault="004C1914" w:rsidP="002A764D">
                                  <w:pPr>
                                    <w:pStyle w:val="ListParagraph"/>
                                    <w:numPr>
                                      <w:ilvl w:val="0"/>
                                      <w:numId w:val="13"/>
                                    </w:numPr>
                                    <w:spacing w:after="0" w:line="240" w:lineRule="auto"/>
                                    <w:rPr>
                                      <w:rFonts w:ascii="Century Gothic" w:hAnsi="Century Gothic"/>
                                      <w:b/>
                                      <w:i/>
                                      <w:color w:val="auto"/>
                                      <w:sz w:val="16"/>
                                      <w:szCs w:val="16"/>
                                    </w:rPr>
                                  </w:pPr>
                                  <w:r w:rsidRPr="00AB0DDE">
                                    <w:rPr>
                                      <w:rFonts w:ascii="Century Gothic" w:hAnsi="Century Gothic"/>
                                      <w:b/>
                                      <w:color w:val="auto"/>
                                      <w:sz w:val="16"/>
                                      <w:szCs w:val="16"/>
                                    </w:rPr>
                                    <w:t xml:space="preserve">Centro de recursos para padres "THE BAY BEAR DEN"  </w:t>
                                  </w:r>
                                  <w:r w:rsidR="00E53F52" w:rsidRPr="00AB0DDE">
                                    <w:rPr>
                                      <w:rFonts w:ascii="Century Gothic" w:hAnsi="Century Gothic"/>
                                      <w:i/>
                                      <w:color w:val="auto"/>
                                      <w:sz w:val="16"/>
                                      <w:szCs w:val="16"/>
                                    </w:rPr>
                                    <w:br/>
                                  </w:r>
                                  <w:r w:rsidR="00D72239" w:rsidRPr="00983C25">
                                    <w:rPr>
                                      <w:rFonts w:ascii="Century Gothic" w:hAnsi="Century Gothic"/>
                                      <w:b/>
                                      <w:i/>
                                      <w:color w:val="auto"/>
                                      <w:sz w:val="16"/>
                                      <w:szCs w:val="16"/>
                                    </w:rPr>
                                    <w:t>(entrada de la escuela) disponible todos los días</w:t>
                                  </w:r>
                                </w:p>
                                <w:p w14:paraId="5DC63F5F" w14:textId="77777777" w:rsidR="001A06CB" w:rsidRPr="00AB0DDE" w:rsidRDefault="001A06CB" w:rsidP="002A764D">
                                  <w:pPr>
                                    <w:pStyle w:val="ListParagraph"/>
                                    <w:numPr>
                                      <w:ilvl w:val="0"/>
                                      <w:numId w:val="13"/>
                                    </w:numPr>
                                    <w:spacing w:after="0" w:line="240" w:lineRule="auto"/>
                                    <w:rPr>
                                      <w:rFonts w:ascii="Century Gothic" w:hAnsi="Century Gothic"/>
                                      <w:i/>
                                      <w:color w:val="auto"/>
                                      <w:sz w:val="16"/>
                                      <w:szCs w:val="16"/>
                                    </w:rPr>
                                  </w:pPr>
                                  <w:r w:rsidRPr="00AB0DDE">
                                    <w:rPr>
                                      <w:rFonts w:ascii="Century Gothic" w:hAnsi="Century Gothic"/>
                                      <w:b/>
                                      <w:color w:val="auto"/>
                                      <w:sz w:val="16"/>
                                      <w:szCs w:val="16"/>
                                    </w:rPr>
                                    <w:t>Observaciones en el aula</w:t>
                                  </w:r>
                                </w:p>
                                <w:p w14:paraId="1979F5D5" w14:textId="49677D9B" w:rsidR="001A06CB" w:rsidRPr="00AB0DDE" w:rsidRDefault="001A06CB" w:rsidP="002A764D">
                                  <w:pPr>
                                    <w:pStyle w:val="ListParagraph"/>
                                    <w:numPr>
                                      <w:ilvl w:val="0"/>
                                      <w:numId w:val="13"/>
                                    </w:numPr>
                                    <w:spacing w:after="0" w:line="240" w:lineRule="auto"/>
                                    <w:rPr>
                                      <w:rFonts w:ascii="Century Gothic" w:hAnsi="Century Gothic"/>
                                      <w:i/>
                                      <w:color w:val="auto"/>
                                      <w:sz w:val="16"/>
                                      <w:szCs w:val="16"/>
                                    </w:rPr>
                                  </w:pPr>
                                  <w:r w:rsidRPr="00AB0DDE">
                                    <w:rPr>
                                      <w:rFonts w:ascii="Century Gothic" w:hAnsi="Century Gothic"/>
                                      <w:b/>
                                      <w:i/>
                                      <w:color w:val="auto"/>
                                      <w:sz w:val="16"/>
                                      <w:szCs w:val="16"/>
                                    </w:rPr>
                                    <w:t>Capacitación para padres voluntarios martes y miércoles 9:00 a.m. y 10:00 a.m. / por solicitud aprobada)</w:t>
                                  </w:r>
                                </w:p>
                                <w:p w14:paraId="76D8A971" w14:textId="6B83E639" w:rsidR="009D1163" w:rsidRPr="00AB0DDE" w:rsidRDefault="009D1163" w:rsidP="002A764D">
                                  <w:pPr>
                                    <w:pStyle w:val="ListParagraph"/>
                                    <w:numPr>
                                      <w:ilvl w:val="0"/>
                                      <w:numId w:val="13"/>
                                    </w:numPr>
                                    <w:spacing w:after="0" w:line="240" w:lineRule="auto"/>
                                    <w:rPr>
                                      <w:rFonts w:ascii="Century Gothic" w:hAnsi="Century Gothic"/>
                                      <w:i/>
                                      <w:color w:val="auto"/>
                                      <w:sz w:val="16"/>
                                      <w:szCs w:val="16"/>
                                    </w:rPr>
                                  </w:pPr>
                                  <w:r w:rsidRPr="00AB0DDE">
                                    <w:rPr>
                                      <w:rFonts w:ascii="Century Gothic" w:hAnsi="Century Gothic"/>
                                      <w:b/>
                                      <w:i/>
                                      <w:color w:val="auto"/>
                                      <w:sz w:val="16"/>
                                      <w:szCs w:val="16"/>
                                    </w:rPr>
                                    <w:t xml:space="preserve">Reuniones del Consejo Escolar (16/10/25 y 19 de marzo de 2026) </w:t>
                                  </w:r>
                                </w:p>
                                <w:p w14:paraId="70E955AD" w14:textId="2066EE76" w:rsidR="00D61F05" w:rsidRPr="00AB0DDE" w:rsidRDefault="00D61F05" w:rsidP="002A764D">
                                  <w:pPr>
                                    <w:pStyle w:val="ListParagraph"/>
                                    <w:numPr>
                                      <w:ilvl w:val="0"/>
                                      <w:numId w:val="13"/>
                                    </w:numPr>
                                    <w:spacing w:after="0" w:line="240" w:lineRule="auto"/>
                                    <w:rPr>
                                      <w:rFonts w:ascii="Century Gothic" w:hAnsi="Century Gothic"/>
                                      <w:i/>
                                      <w:color w:val="auto"/>
                                      <w:sz w:val="16"/>
                                      <w:szCs w:val="16"/>
                                    </w:rPr>
                                  </w:pPr>
                                  <w:r w:rsidRPr="00AB0DDE">
                                    <w:rPr>
                                      <w:rFonts w:ascii="Century Gothic" w:hAnsi="Century Gothic"/>
                                      <w:b/>
                                      <w:i/>
                                      <w:color w:val="auto"/>
                                      <w:sz w:val="16"/>
                                      <w:szCs w:val="16"/>
                                    </w:rPr>
                                    <w:t xml:space="preserve">Reuniones de PTO </w:t>
                                  </w:r>
                                </w:p>
                                <w:p w14:paraId="4288B0FA" w14:textId="256B9CE3" w:rsidR="00F0136E" w:rsidRPr="00AB0DDE" w:rsidRDefault="00573D83" w:rsidP="009D4A7D">
                                  <w:pPr>
                                    <w:pStyle w:val="ListParagraph"/>
                                    <w:numPr>
                                      <w:ilvl w:val="0"/>
                                      <w:numId w:val="13"/>
                                    </w:numPr>
                                    <w:spacing w:after="0" w:line="240" w:lineRule="auto"/>
                                    <w:rPr>
                                      <w:rFonts w:ascii="Century Gothic" w:hAnsi="Century Gothic"/>
                                      <w:i/>
                                      <w:color w:val="auto"/>
                                      <w:sz w:val="16"/>
                                      <w:szCs w:val="16"/>
                                    </w:rPr>
                                  </w:pPr>
                                  <w:r w:rsidRPr="00AB0DDE">
                                    <w:rPr>
                                      <w:rFonts w:ascii="Century Gothic" w:hAnsi="Century Gothic"/>
                                      <w:b/>
                                      <w:i/>
                                      <w:color w:val="auto"/>
                                      <w:sz w:val="16"/>
                                      <w:szCs w:val="16"/>
                                    </w:rPr>
                                    <w:t>Charla y refrigerio del director (4º Friday@ 1:00 pm)</w:t>
                                  </w:r>
                                </w:p>
                                <w:p w14:paraId="55CDAF9A" w14:textId="39E3D7DD" w:rsidR="009D4A7D" w:rsidRPr="00AB0DDE" w:rsidRDefault="009D4A7D" w:rsidP="002A764D">
                                  <w:pPr>
                                    <w:pStyle w:val="ListParagraph"/>
                                    <w:numPr>
                                      <w:ilvl w:val="0"/>
                                      <w:numId w:val="13"/>
                                    </w:numPr>
                                    <w:spacing w:after="0" w:line="240" w:lineRule="auto"/>
                                    <w:rPr>
                                      <w:rFonts w:ascii="Century Gothic" w:hAnsi="Century Gothic"/>
                                      <w:i/>
                                      <w:color w:val="auto"/>
                                      <w:sz w:val="16"/>
                                      <w:szCs w:val="16"/>
                                    </w:rPr>
                                  </w:pPr>
                                  <w:r w:rsidRPr="00AB0DDE">
                                    <w:rPr>
                                      <w:rFonts w:ascii="Century Gothic" w:hAnsi="Century Gothic"/>
                                      <w:b/>
                                      <w:i/>
                                      <w:color w:val="auto"/>
                                      <w:sz w:val="16"/>
                                      <w:szCs w:val="16"/>
                                    </w:rPr>
                                    <w:t>Reservar autobús (según horario/fines de semana anunciados)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AB9074" id="Text Box 26" o:spid="_x0000_s1027" type="#_x0000_t202" style="position:absolute;margin-left:-178.95pt;margin-top:-21pt;width:197.4pt;height:243.6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">
                      <v:textbox>
                        <w:txbxContent>
                          <w:p w14:paraId="64311D56" w14:textId="371A8FB8" w:rsidR="00E53F52" w:rsidRDefault="00E53F52" w:rsidP="00D06C60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auto"/>
                                <w:sz w:val="18"/>
                                <w:szCs w:val="18"/>
                                <w:u w:val="single"/>
                              </w:rPr>
                            </w:pPr>
                            <w:proofErr w:type="spellStart"/>
                            <w:r w:rsidRPr="00AB0DDE">
                              <w:rPr>
                                <w:rFonts w:ascii="Century Gothic" w:hAnsi="Century Gothic"/>
                                <w:b/>
                                <w:color w:val="auto"/>
                                <w:sz w:val="16"/>
                                <w:szCs w:val="16"/>
                                <w:u w:val="single"/>
                              </w:rPr>
                              <w:t>Actividades</w:t>
                            </w:r>
                            <w:proofErr w:type="spellEnd"/>
                            <w:r w:rsidRPr="00AB0DDE">
                              <w:rPr>
                                <w:rFonts w:ascii="Century Gothic" w:hAnsi="Century Gothic"/>
                                <w:b/>
                                <w:color w:val="auto"/>
                                <w:sz w:val="16"/>
                                <w:szCs w:val="16"/>
                                <w:u w:val="single"/>
                              </w:rPr>
                              <w:t xml:space="preserve"> para </w:t>
                            </w:r>
                            <w:proofErr w:type="spellStart"/>
                            <w:r w:rsidRPr="00AB0DDE">
                              <w:rPr>
                                <w:rFonts w:ascii="Century Gothic" w:hAnsi="Century Gothic"/>
                                <w:b/>
                                <w:color w:val="auto"/>
                                <w:sz w:val="16"/>
                                <w:szCs w:val="16"/>
                                <w:u w:val="single"/>
                              </w:rPr>
                              <w:t>crear</w:t>
                            </w:r>
                            <w:proofErr w:type="spellEnd"/>
                            <w:r w:rsidRPr="00AB0DDE">
                              <w:rPr>
                                <w:rFonts w:ascii="Century Gothic" w:hAnsi="Century Gothic"/>
                                <w:b/>
                                <w:color w:val="auto"/>
                                <w:sz w:val="16"/>
                                <w:szCs w:val="16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Pr="00AB0DDE">
                              <w:rPr>
                                <w:rFonts w:ascii="Century Gothic" w:hAnsi="Century Gothic"/>
                                <w:b/>
                                <w:color w:val="auto"/>
                                <w:sz w:val="16"/>
                                <w:szCs w:val="16"/>
                                <w:u w:val="single"/>
                              </w:rPr>
                              <w:t>asociaciones</w:t>
                            </w:r>
                            <w:proofErr w:type="spellEnd"/>
                            <w:r w:rsidRPr="00AB0DDE">
                              <w:rPr>
                                <w:rFonts w:ascii="Century Gothic" w:hAnsi="Century Gothic"/>
                                <w:b/>
                                <w:color w:val="auto"/>
                                <w:sz w:val="16"/>
                                <w:szCs w:val="16"/>
                                <w:u w:val="single"/>
                              </w:rPr>
                              <w:t xml:space="preserve"> y</w:t>
                            </w:r>
                            <w:r w:rsidRPr="00AB0DDE">
                              <w:rPr>
                                <w:rFonts w:ascii="Century Gothic" w:hAnsi="Century Gothic"/>
                                <w:b/>
                                <w:color w:val="auto"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Pr="00AB0DDE">
                              <w:rPr>
                                <w:rFonts w:ascii="Century Gothic" w:hAnsi="Century Gothic"/>
                                <w:b/>
                                <w:color w:val="auto"/>
                                <w:sz w:val="18"/>
                                <w:szCs w:val="18"/>
                                <w:u w:val="single"/>
                              </w:rPr>
                              <w:t>capacidades</w:t>
                            </w:r>
                            <w:proofErr w:type="spellEnd"/>
                          </w:p>
                          <w:p w14:paraId="4B3F61CE" w14:textId="77777777" w:rsidR="00E53F52" w:rsidRPr="00AB0DDE" w:rsidRDefault="001A06CB" w:rsidP="002A764D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  <w:rPr>
                                <w:rFonts w:ascii="Century Gothic" w:hAnsi="Century Gothic"/>
                                <w:b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AB0DDE">
                              <w:rPr>
                                <w:rFonts w:ascii="Century Gothic" w:hAnsi="Century Gothic"/>
                                <w:b/>
                                <w:color w:val="auto"/>
                                <w:sz w:val="16"/>
                                <w:szCs w:val="16"/>
                              </w:rPr>
                              <w:t xml:space="preserve">Jornada de </w:t>
                            </w:r>
                            <w:proofErr w:type="spellStart"/>
                            <w:r w:rsidRPr="00AB0DDE">
                              <w:rPr>
                                <w:rFonts w:ascii="Century Gothic" w:hAnsi="Century Gothic"/>
                                <w:b/>
                                <w:color w:val="auto"/>
                                <w:sz w:val="16"/>
                                <w:szCs w:val="16"/>
                              </w:rPr>
                              <w:t>puertas</w:t>
                            </w:r>
                            <w:proofErr w:type="spellEnd"/>
                            <w:r w:rsidRPr="00AB0DDE">
                              <w:rPr>
                                <w:rFonts w:ascii="Century Gothic" w:hAnsi="Century Gothic"/>
                                <w:b/>
                                <w:color w:val="auto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AB0DDE">
                              <w:rPr>
                                <w:rFonts w:ascii="Century Gothic" w:hAnsi="Century Gothic"/>
                                <w:b/>
                                <w:color w:val="auto"/>
                                <w:sz w:val="16"/>
                                <w:szCs w:val="16"/>
                              </w:rPr>
                              <w:t>abiertas</w:t>
                            </w:r>
                            <w:proofErr w:type="spellEnd"/>
                            <w:r w:rsidRPr="00AB0DDE">
                              <w:rPr>
                                <w:rFonts w:ascii="Century Gothic" w:hAnsi="Century Gothic"/>
                                <w:b/>
                                <w:color w:val="auto"/>
                                <w:sz w:val="16"/>
                                <w:szCs w:val="16"/>
                              </w:rPr>
                              <w:t xml:space="preserve"> de </w:t>
                            </w:r>
                            <w:proofErr w:type="spellStart"/>
                            <w:r w:rsidRPr="00AB0DDE">
                              <w:rPr>
                                <w:rFonts w:ascii="Century Gothic" w:hAnsi="Century Gothic"/>
                                <w:b/>
                                <w:color w:val="auto"/>
                                <w:sz w:val="16"/>
                                <w:szCs w:val="16"/>
                              </w:rPr>
                              <w:t>otoño</w:t>
                            </w:r>
                            <w:proofErr w:type="spellEnd"/>
                            <w:r w:rsidRPr="00AB0DDE">
                              <w:rPr>
                                <w:rFonts w:ascii="Century Gothic" w:hAnsi="Century Gothic"/>
                                <w:b/>
                                <w:color w:val="auto"/>
                                <w:sz w:val="16"/>
                                <w:szCs w:val="16"/>
                              </w:rPr>
                              <w:t xml:space="preserve"> y primavera </w:t>
                            </w:r>
                          </w:p>
                          <w:p w14:paraId="5997F573" w14:textId="77777777" w:rsidR="00E53F52" w:rsidRPr="00AB0DDE" w:rsidRDefault="00E53F52" w:rsidP="002A764D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  <w:rPr>
                                <w:rFonts w:ascii="Century Gothic" w:hAnsi="Century Gothic"/>
                                <w:b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AB0DDE">
                              <w:rPr>
                                <w:rFonts w:ascii="Century Gothic" w:hAnsi="Century Gothic"/>
                                <w:b/>
                                <w:color w:val="auto"/>
                                <w:sz w:val="16"/>
                                <w:szCs w:val="16"/>
                              </w:rPr>
                              <w:t xml:space="preserve">Conferencias de padres y maestros </w:t>
                            </w:r>
                          </w:p>
                          <w:p w14:paraId="35B01FE9" w14:textId="092EEA34" w:rsidR="004C1914" w:rsidRPr="00AB0DDE" w:rsidRDefault="00C7635E" w:rsidP="001A06CB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  <w:rPr>
                                <w:rFonts w:ascii="Century Gothic" w:hAnsi="Century Gothic"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AB0DDE">
                              <w:rPr>
                                <w:rFonts w:ascii="Century Gothic" w:hAnsi="Century Gothic"/>
                                <w:b/>
                                <w:color w:val="auto"/>
                                <w:sz w:val="16"/>
                                <w:szCs w:val="16"/>
                              </w:rPr>
                              <w:t xml:space="preserve"> Reuniones mensuales de padres (3er jueves mensual)</w:t>
                            </w:r>
                          </w:p>
                          <w:p w14:paraId="40C4ED09" w14:textId="3CD493B6" w:rsidR="00E53F52" w:rsidRPr="00983C25" w:rsidRDefault="004C1914" w:rsidP="002A764D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  <w:rPr>
                                <w:rFonts w:ascii="Century Gothic" w:hAnsi="Century Gothic"/>
                                <w:b/>
                                <w:i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AB0DDE">
                              <w:rPr>
                                <w:rFonts w:ascii="Century Gothic" w:hAnsi="Century Gothic"/>
                                <w:b/>
                                <w:color w:val="auto"/>
                                <w:sz w:val="16"/>
                                <w:szCs w:val="16"/>
                              </w:rPr>
                              <w:t xml:space="preserve">Centro de recursos para padres "THE BAY BEAR DEN"  </w:t>
                            </w:r>
                            <w:r w:rsidR="00E53F52" w:rsidRPr="00AB0DDE">
                              <w:rPr>
                                <w:rFonts w:ascii="Century Gothic" w:hAnsi="Century Gothic"/>
                                <w:i/>
                                <w:color w:val="auto"/>
                                <w:sz w:val="16"/>
                                <w:szCs w:val="16"/>
                              </w:rPr>
                              <w:br/>
                            </w:r>
                            <w:r w:rsidR="00D72239" w:rsidRPr="00983C25">
                              <w:rPr>
                                <w:rFonts w:ascii="Century Gothic" w:hAnsi="Century Gothic"/>
                                <w:b/>
                                <w:i/>
                                <w:color w:val="auto"/>
                                <w:sz w:val="16"/>
                                <w:szCs w:val="16"/>
                              </w:rPr>
                              <w:t>(entrada de la escuela) disponible todos los días</w:t>
                            </w:r>
                          </w:p>
                          <w:p w14:paraId="5DC63F5F" w14:textId="77777777" w:rsidR="001A06CB" w:rsidRPr="00AB0DDE" w:rsidRDefault="001A06CB" w:rsidP="002A764D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  <w:rPr>
                                <w:rFonts w:ascii="Century Gothic" w:hAnsi="Century Gothic"/>
                                <w:i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AB0DDE">
                              <w:rPr>
                                <w:rFonts w:ascii="Century Gothic" w:hAnsi="Century Gothic"/>
                                <w:b/>
                                <w:color w:val="auto"/>
                                <w:sz w:val="16"/>
                                <w:szCs w:val="16"/>
                              </w:rPr>
                              <w:t>Observaciones en el aula</w:t>
                            </w:r>
                          </w:p>
                          <w:p w14:paraId="1979F5D5" w14:textId="49677D9B" w:rsidR="001A06CB" w:rsidRPr="00AB0DDE" w:rsidRDefault="001A06CB" w:rsidP="002A764D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  <w:rPr>
                                <w:rFonts w:ascii="Century Gothic" w:hAnsi="Century Gothic"/>
                                <w:i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AB0DDE">
                              <w:rPr>
                                <w:rFonts w:ascii="Century Gothic" w:hAnsi="Century Gothic"/>
                                <w:b/>
                                <w:i/>
                                <w:color w:val="auto"/>
                                <w:sz w:val="16"/>
                                <w:szCs w:val="16"/>
                              </w:rPr>
                              <w:t>Capacitación para padres voluntarios martes y miércoles 9:00 a.m. y 10:00 a.m. / por solicitud aprobada)</w:t>
                            </w:r>
                          </w:p>
                          <w:p w14:paraId="76D8A971" w14:textId="6B83E639" w:rsidR="009D1163" w:rsidRPr="00AB0DDE" w:rsidRDefault="009D1163" w:rsidP="002A764D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  <w:rPr>
                                <w:rFonts w:ascii="Century Gothic" w:hAnsi="Century Gothic"/>
                                <w:i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AB0DDE">
                              <w:rPr>
                                <w:rFonts w:ascii="Century Gothic" w:hAnsi="Century Gothic"/>
                                <w:b/>
                                <w:i/>
                                <w:color w:val="auto"/>
                                <w:sz w:val="16"/>
                                <w:szCs w:val="16"/>
                              </w:rPr>
                              <w:t xml:space="preserve">Reuniones del Consejo Escolar (16/10/25 y 19 de marzo de 2026) </w:t>
                            </w:r>
                          </w:p>
                          <w:p w14:paraId="70E955AD" w14:textId="2066EE76" w:rsidR="00D61F05" w:rsidRPr="00AB0DDE" w:rsidRDefault="00D61F05" w:rsidP="002A764D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  <w:rPr>
                                <w:rFonts w:ascii="Century Gothic" w:hAnsi="Century Gothic"/>
                                <w:i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AB0DDE">
                              <w:rPr>
                                <w:rFonts w:ascii="Century Gothic" w:hAnsi="Century Gothic"/>
                                <w:b/>
                                <w:i/>
                                <w:color w:val="auto"/>
                                <w:sz w:val="16"/>
                                <w:szCs w:val="16"/>
                              </w:rPr>
                              <w:t xml:space="preserve">Reuniones de PTO </w:t>
                            </w:r>
                          </w:p>
                          <w:p w14:paraId="4288B0FA" w14:textId="256B9CE3" w:rsidR="00F0136E" w:rsidRPr="00AB0DDE" w:rsidRDefault="00573D83" w:rsidP="009D4A7D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  <w:rPr>
                                <w:rFonts w:ascii="Century Gothic" w:hAnsi="Century Gothic"/>
                                <w:i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AB0DDE">
                              <w:rPr>
                                <w:rFonts w:ascii="Century Gothic" w:hAnsi="Century Gothic"/>
                                <w:b/>
                                <w:i/>
                                <w:color w:val="auto"/>
                                <w:sz w:val="16"/>
                                <w:szCs w:val="16"/>
                              </w:rPr>
                              <w:t>Charla y refrigerio del director (4º Friday@ 1:00 pm)</w:t>
                            </w:r>
                          </w:p>
                          <w:p w14:paraId="55CDAF9A" w14:textId="39E3D7DD" w:rsidR="009D4A7D" w:rsidRPr="00AB0DDE" w:rsidRDefault="009D4A7D" w:rsidP="002A764D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  <w:rPr>
                                <w:rFonts w:ascii="Century Gothic" w:hAnsi="Century Gothic"/>
                                <w:i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AB0DDE">
                              <w:rPr>
                                <w:rFonts w:ascii="Century Gothic" w:hAnsi="Century Gothic"/>
                                <w:b/>
                                <w:i/>
                                <w:color w:val="auto"/>
                                <w:sz w:val="16"/>
                                <w:szCs w:val="16"/>
                              </w:rPr>
                              <w:t>Reservar autobús (según horario/fines de semana anunciados)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50" w:type="dxa"/>
            <w:gridSpan w:val="2"/>
          </w:tcPr>
          <w:p w14:paraId="2926A3F1" w14:textId="657DD4FE" w:rsidR="00B651CC" w:rsidRPr="00983C25" w:rsidRDefault="00B651CC">
            <w:pPr>
              <w:rPr>
                <w:b/>
              </w:rPr>
            </w:pPr>
          </w:p>
        </w:tc>
        <w:tc>
          <w:tcPr>
            <w:tcW w:w="4073" w:type="dxa"/>
          </w:tcPr>
          <w:tbl>
            <w:tblPr>
              <w:tblStyle w:val="TableLayout"/>
              <w:tblW w:w="3890" w:type="dxa"/>
              <w:tblLayout w:type="fixed"/>
              <w:tblLook w:val="04A0" w:firstRow="1" w:lastRow="0" w:firstColumn="1" w:lastColumn="0" w:noHBand="0" w:noVBand="1"/>
            </w:tblPr>
            <w:tblGrid>
              <w:gridCol w:w="3890"/>
            </w:tblGrid>
            <w:tr w:rsidR="00B651CC" w:rsidRPr="00983C25" w14:paraId="6A9FC0D4" w14:textId="77777777" w:rsidTr="009D1163">
              <w:trPr>
                <w:trHeight w:hRule="exact" w:val="10890"/>
              </w:trPr>
              <w:tc>
                <w:tcPr>
                  <w:tcW w:w="5000" w:type="pct"/>
                </w:tcPr>
                <w:p w14:paraId="4A6C2061" w14:textId="77777777" w:rsidR="00372227" w:rsidRPr="00983C25" w:rsidRDefault="001C1D47" w:rsidP="00372227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color w:val="auto"/>
                      <w:sz w:val="24"/>
                      <w:szCs w:val="24"/>
                      <w:lang w:eastAsia="en-US"/>
                    </w:rPr>
                  </w:pPr>
                  <w:r w:rsidRPr="00983C25">
                    <w:rPr>
                      <w:b/>
                      <w:noProof/>
                      <w:lang w:eastAsia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8480" behindDoc="0" locked="0" layoutInCell="1" allowOverlap="1" wp14:anchorId="28AD04D3" wp14:editId="18D041A1">
                            <wp:simplePos x="0" y="0"/>
                            <wp:positionH relativeFrom="column">
                              <wp:posOffset>-64135</wp:posOffset>
                            </wp:positionH>
                            <wp:positionV relativeFrom="paragraph">
                              <wp:posOffset>-320040</wp:posOffset>
                            </wp:positionV>
                            <wp:extent cx="2444750" cy="3596640"/>
                            <wp:effectExtent l="0" t="0" r="0" b="3810"/>
                            <wp:wrapNone/>
                            <wp:docPr id="17" name="Text Box 1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444750" cy="359664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38A1CCBF" w14:textId="77777777" w:rsidR="00E53F52" w:rsidRDefault="001C1D47" w:rsidP="000A5CDF">
                                        <w:pPr>
                                          <w:jc w:val="center"/>
                                          <w:rPr>
                                            <w:i/>
                                            <w:color w:val="auto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i/>
                                            <w:color w:val="auto"/>
                                            <w:u w:val="single"/>
                                          </w:rPr>
                                          <w:t>Desarrollado conjuntamente</w:t>
                                        </w:r>
                                      </w:p>
                                      <w:p w14:paraId="32388172" w14:textId="244E700F" w:rsidR="001C1D47" w:rsidRPr="00983C25" w:rsidRDefault="001C1D47" w:rsidP="000A5CDF">
                                        <w:pPr>
                                          <w:jc w:val="center"/>
                                          <w:rPr>
                                            <w:b/>
                                            <w:i/>
                                            <w:color w:val="auto"/>
                                          </w:rPr>
                                        </w:pPr>
                                        <w:r w:rsidRPr="00983C25">
                                          <w:rPr>
                                            <w:b/>
                                            <w:i/>
                                            <w:color w:val="auto"/>
                                          </w:rPr>
                                          <w:t>Los padres, estudiantes y personal proporcionaron sus sugerencias para desarrollar el pacto entre la escuela y los padres de BES. El equipo de liderazgo, el consejo estudiantil y los padres / familias ayudaron a desarrollar el compromiso de compact. Cada año se llevan a cabo reuniones para revisar y revisar el pacto en función de las metas de rendimiento académico de la escuela y las necesidades de los estudiantes.</w:t>
                                        </w:r>
                                      </w:p>
                                      <w:p w14:paraId="3CCAC5E2" w14:textId="77777777" w:rsidR="001C1D47" w:rsidRPr="00983C25" w:rsidRDefault="001C1D47" w:rsidP="000A5CDF">
                                        <w:pPr>
                                          <w:jc w:val="center"/>
                                          <w:rPr>
                                            <w:b/>
                                            <w:i/>
                                            <w:color w:val="auto"/>
                                          </w:rPr>
                                        </w:pPr>
                                        <w:r w:rsidRPr="00983C25">
                                          <w:rPr>
                                            <w:b/>
                                            <w:i/>
                                            <w:color w:val="auto"/>
                                          </w:rPr>
                                          <w:t>Los padres / familias pueden proporcionar comentarios sobre el pacto en cualquier momento durante el año escolar. Esta información se recopilará y utilizará durante la reunión anual de revisión con los padres / familiares.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28AD04D3" id="Text Box 14" o:spid="_x0000_s1028" type="#_x0000_t202" style="position:absolute;left:0;text-align:left;margin-left:-5.05pt;margin-top:-25.2pt;width:192.5pt;height:283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" stroked="f">
                            <v:textbox>
                              <w:txbxContent>
                                <w:p w14:paraId="38A1CCBF" w14:textId="77777777" w:rsidR="00E53F52" w:rsidRDefault="001C1D47" w:rsidP="000A5CDF">
                                  <w:pPr>
                                    <w:jc w:val="center"/>
                                    <w:rPr>
                                      <w:i/>
                                      <w:color w:val="auto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color w:val="auto"/>
                                      <w:u w:val="single"/>
                                    </w:rPr>
                                    <w:t>Desarrollado conjuntamente</w:t>
                                  </w:r>
                                </w:p>
                                <w:p w14:paraId="32388172" w14:textId="244E700F" w:rsidR="001C1D47" w:rsidRPr="00983C25" w:rsidRDefault="001C1D47" w:rsidP="000A5CDF">
                                  <w:pPr>
                                    <w:jc w:val="center"/>
                                    <w:rPr>
                                      <w:b/>
                                      <w:i/>
                                      <w:color w:val="auto"/>
                                    </w:rPr>
                                  </w:pPr>
                                  <w:r w:rsidRPr="00983C25">
                                    <w:rPr>
                                      <w:b/>
                                      <w:i/>
                                      <w:color w:val="auto"/>
                                    </w:rPr>
                                    <w:t>Los padres, estudiantes y personal proporcionaron sus sugerencias para desarrollar el pacto entre la escuela y los padres de BES. El equipo de liderazgo, el consejo estudiantil y los padres / familias ayudaron a desarrollar el compromiso de compact. Cada año se llevan a cabo reuniones para revisar y revisar el pacto en función de las metas de rendimiento académico de la escuela y las necesidades de los estudiantes.</w:t>
                                  </w:r>
                                </w:p>
                                <w:p w14:paraId="3CCAC5E2" w14:textId="77777777" w:rsidR="001C1D47" w:rsidRPr="00983C25" w:rsidRDefault="001C1D47" w:rsidP="000A5CDF">
                                  <w:pPr>
                                    <w:jc w:val="center"/>
                                    <w:rPr>
                                      <w:b/>
                                      <w:i/>
                                      <w:color w:val="auto"/>
                                    </w:rPr>
                                  </w:pPr>
                                  <w:r w:rsidRPr="00983C25">
                                    <w:rPr>
                                      <w:b/>
                                      <w:i/>
                                      <w:color w:val="auto"/>
                                    </w:rPr>
                                    <w:t>Los padres / familias pueden proporcionar comentarios sobre el pacto en cualquier momento durante el año escolar. Esta información se recopilará y utilizará durante la reunión anual de revisión con los padres / familiares.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  <w:p w14:paraId="3122FC2F" w14:textId="77777777" w:rsidR="000A5CDF" w:rsidRPr="00983C25" w:rsidRDefault="000A5CDF" w:rsidP="00DA38C6">
                  <w:pPr>
                    <w:spacing w:line="276" w:lineRule="auto"/>
                    <w:jc w:val="center"/>
                    <w:rPr>
                      <w:rFonts w:ascii="Georgia" w:eastAsia="Times New Roman" w:hAnsi="Georgia" w:cs="Arial"/>
                      <w:b/>
                      <w:color w:val="auto"/>
                      <w:sz w:val="32"/>
                      <w:szCs w:val="32"/>
                      <w:lang w:eastAsia="en-US"/>
                    </w:rPr>
                  </w:pPr>
                </w:p>
                <w:p w14:paraId="263173D6" w14:textId="77777777" w:rsidR="000A5CDF" w:rsidRPr="00983C25" w:rsidRDefault="000A5CDF" w:rsidP="00DA38C6">
                  <w:pPr>
                    <w:spacing w:line="276" w:lineRule="auto"/>
                    <w:jc w:val="center"/>
                    <w:rPr>
                      <w:rFonts w:ascii="Georgia" w:eastAsia="Times New Roman" w:hAnsi="Georgia" w:cs="Arial"/>
                      <w:b/>
                      <w:color w:val="auto"/>
                      <w:sz w:val="32"/>
                      <w:szCs w:val="32"/>
                      <w:lang w:eastAsia="en-US"/>
                    </w:rPr>
                  </w:pPr>
                </w:p>
                <w:p w14:paraId="5235ADA3" w14:textId="77777777" w:rsidR="000A5CDF" w:rsidRPr="00983C25" w:rsidRDefault="000A5CDF" w:rsidP="00DA38C6">
                  <w:pPr>
                    <w:spacing w:line="276" w:lineRule="auto"/>
                    <w:jc w:val="center"/>
                    <w:rPr>
                      <w:rFonts w:ascii="Georgia" w:eastAsia="Times New Roman" w:hAnsi="Georgia" w:cs="Arial"/>
                      <w:b/>
                      <w:color w:val="auto"/>
                      <w:sz w:val="32"/>
                      <w:szCs w:val="32"/>
                      <w:lang w:eastAsia="en-US"/>
                    </w:rPr>
                  </w:pPr>
                </w:p>
                <w:p w14:paraId="70531855" w14:textId="77777777" w:rsidR="000A5CDF" w:rsidRPr="00983C25" w:rsidRDefault="000A5CDF" w:rsidP="00DA38C6">
                  <w:pPr>
                    <w:spacing w:after="0" w:line="240" w:lineRule="auto"/>
                    <w:jc w:val="center"/>
                    <w:rPr>
                      <w:b/>
                      <w:color w:val="auto"/>
                    </w:rPr>
                  </w:pPr>
                </w:p>
                <w:p w14:paraId="3ED97814" w14:textId="77777777" w:rsidR="000A5CDF" w:rsidRPr="00983C25" w:rsidRDefault="000A5CDF" w:rsidP="00DA38C6">
                  <w:pPr>
                    <w:spacing w:after="0" w:line="240" w:lineRule="auto"/>
                    <w:jc w:val="center"/>
                    <w:rPr>
                      <w:b/>
                      <w:color w:val="auto"/>
                    </w:rPr>
                  </w:pPr>
                </w:p>
                <w:p w14:paraId="37E07334" w14:textId="77777777" w:rsidR="004C1914" w:rsidRPr="00983C25" w:rsidRDefault="004C1914" w:rsidP="00DA38C6">
                  <w:pPr>
                    <w:spacing w:after="0" w:line="240" w:lineRule="auto"/>
                    <w:jc w:val="center"/>
                    <w:rPr>
                      <w:rFonts w:ascii="Century Gothic" w:hAnsi="Century Gothic"/>
                      <w:b/>
                      <w:color w:val="auto"/>
                    </w:rPr>
                  </w:pPr>
                </w:p>
                <w:p w14:paraId="38B066DC" w14:textId="77777777" w:rsidR="001C1D47" w:rsidRPr="00983C25" w:rsidRDefault="001C1D47" w:rsidP="00DA38C6">
                  <w:pPr>
                    <w:spacing w:after="0" w:line="240" w:lineRule="auto"/>
                    <w:jc w:val="center"/>
                    <w:rPr>
                      <w:rFonts w:ascii="Century Gothic" w:hAnsi="Century Gothic"/>
                      <w:b/>
                      <w:color w:val="auto"/>
                    </w:rPr>
                  </w:pPr>
                </w:p>
                <w:p w14:paraId="6266DF03" w14:textId="77777777" w:rsidR="001C1D47" w:rsidRPr="00983C25" w:rsidRDefault="001C1D47" w:rsidP="00DA38C6">
                  <w:pPr>
                    <w:spacing w:after="0" w:line="240" w:lineRule="auto"/>
                    <w:jc w:val="center"/>
                    <w:rPr>
                      <w:rFonts w:ascii="Century Gothic" w:hAnsi="Century Gothic"/>
                      <w:b/>
                      <w:color w:val="auto"/>
                    </w:rPr>
                  </w:pPr>
                </w:p>
                <w:p w14:paraId="1F864ECF" w14:textId="77777777" w:rsidR="001C1D47" w:rsidRPr="00983C25" w:rsidRDefault="001C1D47" w:rsidP="00DA38C6">
                  <w:pPr>
                    <w:spacing w:after="0" w:line="240" w:lineRule="auto"/>
                    <w:jc w:val="center"/>
                    <w:rPr>
                      <w:rFonts w:ascii="Century Gothic" w:hAnsi="Century Gothic"/>
                      <w:b/>
                      <w:color w:val="auto"/>
                    </w:rPr>
                  </w:pPr>
                </w:p>
                <w:p w14:paraId="7E8A1112" w14:textId="77777777" w:rsidR="001C1D47" w:rsidRPr="00983C25" w:rsidRDefault="001C1D47" w:rsidP="00DA38C6">
                  <w:pPr>
                    <w:spacing w:after="0" w:line="240" w:lineRule="auto"/>
                    <w:jc w:val="center"/>
                    <w:rPr>
                      <w:rFonts w:ascii="Century Gothic" w:hAnsi="Century Gothic"/>
                      <w:b/>
                      <w:color w:val="auto"/>
                    </w:rPr>
                  </w:pPr>
                </w:p>
                <w:p w14:paraId="11BDD062" w14:textId="77777777" w:rsidR="001C1D47" w:rsidRPr="00983C25" w:rsidRDefault="001C1D47" w:rsidP="00DA38C6">
                  <w:pPr>
                    <w:spacing w:after="0" w:line="240" w:lineRule="auto"/>
                    <w:jc w:val="center"/>
                    <w:rPr>
                      <w:rFonts w:ascii="Century Gothic" w:hAnsi="Century Gothic"/>
                      <w:b/>
                      <w:color w:val="auto"/>
                    </w:rPr>
                  </w:pPr>
                </w:p>
                <w:p w14:paraId="39F0085C" w14:textId="203B2413" w:rsidR="001C1D47" w:rsidRPr="00983C25" w:rsidRDefault="00AB0DDE" w:rsidP="00DA38C6">
                  <w:pPr>
                    <w:spacing w:after="0" w:line="240" w:lineRule="auto"/>
                    <w:jc w:val="center"/>
                    <w:rPr>
                      <w:rFonts w:ascii="Century Gothic" w:hAnsi="Century Gothic"/>
                      <w:b/>
                      <w:color w:val="auto"/>
                    </w:rPr>
                  </w:pPr>
                  <w:r w:rsidRPr="00983C25">
                    <w:rPr>
                      <w:b/>
                      <w:noProof/>
                      <w:lang w:eastAsia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752" behindDoc="0" locked="0" layoutInCell="1" allowOverlap="1" wp14:anchorId="38FAF0F1" wp14:editId="0B0B6B53">
                            <wp:simplePos x="0" y="0"/>
                            <wp:positionH relativeFrom="column">
                              <wp:posOffset>3692525</wp:posOffset>
                            </wp:positionH>
                            <wp:positionV relativeFrom="paragraph">
                              <wp:posOffset>223520</wp:posOffset>
                            </wp:positionV>
                            <wp:extent cx="2214880" cy="1821180"/>
                            <wp:effectExtent l="0" t="0" r="0" b="7620"/>
                            <wp:wrapNone/>
                            <wp:docPr id="16" name="Text Box 2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214880" cy="182118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55F8C034" w14:textId="0B8DF823" w:rsidR="00ED5181" w:rsidRDefault="00C7635E" w:rsidP="008B3B16">
                                        <w:pPr>
                                          <w:jc w:val="center"/>
                                          <w:rPr>
                                            <w:rFonts w:ascii="Century Gothic" w:hAnsi="Century Gothic"/>
                                            <w:b/>
                                            <w:color w:val="auto"/>
                                            <w:sz w:val="48"/>
                                            <w:szCs w:val="48"/>
                                          </w:rPr>
                                        </w:pPr>
                                        <w:r>
                                          <w:rPr>
                                            <w:rFonts w:ascii="Century Gothic" w:hAnsi="Century Gothic"/>
                                            <w:b/>
                                            <w:color w:val="auto"/>
                                            <w:sz w:val="48"/>
                                            <w:szCs w:val="48"/>
                                          </w:rPr>
                                          <w:t>2025-2026</w:t>
                                        </w:r>
                                      </w:p>
                                      <w:p w14:paraId="42F25FA2" w14:textId="0CBD4B8A" w:rsidR="00940791" w:rsidRPr="009607E9" w:rsidRDefault="009607E9" w:rsidP="008B3B16">
                                        <w:pPr>
                                          <w:jc w:val="center"/>
                                          <w:rPr>
                                            <w:rFonts w:ascii="Century Gothic" w:hAnsi="Century Gothic"/>
                                            <w:b/>
                                            <w:color w:val="auto"/>
                                            <w:sz w:val="28"/>
                                            <w:szCs w:val="28"/>
                                          </w:rPr>
                                        </w:pPr>
                                        <w:r w:rsidRPr="009607E9">
                                          <w:rPr>
                                            <w:rFonts w:ascii="Century Gothic" w:hAnsi="Century Gothic"/>
                                            <w:b/>
                                            <w:color w:val="auto"/>
                                            <w:sz w:val="28"/>
                                            <w:szCs w:val="28"/>
                                          </w:rPr>
                                          <w:t>Aprendo, lidero, tengo éxito</w:t>
                                        </w:r>
                                      </w:p>
                                      <w:p w14:paraId="5B0C3BC9" w14:textId="6312D1A2" w:rsidR="00CF46F7" w:rsidRDefault="00CF46F7" w:rsidP="00CF46F7">
                                        <w:pPr>
                                          <w:pStyle w:val="ListParagraph"/>
                                          <w:rPr>
                                            <w:noProof/>
                                          </w:rPr>
                                        </w:pPr>
                                        <w:r>
                                          <w:rPr>
                                            <w:noProof/>
                                          </w:rPr>
                                          <w:t xml:space="preserve">             </w:t>
                                        </w:r>
                                        <w:r>
                                          <w:rPr>
                                            <w:noProof/>
                                          </w:rPr>
                                          <w:drawing>
                                            <wp:inline distT="0" distB="0" distL="0" distR="0" wp14:anchorId="7F5E81C8" wp14:editId="007A1CDF">
                                              <wp:extent cx="499745" cy="319926"/>
                                              <wp:effectExtent l="0" t="0" r="0" b="4445"/>
                                              <wp:docPr id="49" name="Picture 49" descr="http://www.ucschools.org/uploads/-j/Bf/-jBfIyEuRgnCh8WCX8P2iA/title1.jpg"/>
                                              <wp:cNvGraphicFramePr>
                                                <a:graphicFrameLocks xmlns:a="http://schemas.openxmlformats.org/drawingml/2006/main" noChangeAspect="1"/>
                                              </wp:cNvGraphicFramePr>
                                              <a:graphic xmlns:a="http://schemas.openxmlformats.org/drawingml/2006/main">
                                                <a:graphicData uri="http://schemas.openxmlformats.org/drawingml/2006/picture">
                                                  <pic:pic xmlns:pic="http://schemas.openxmlformats.org/drawingml/2006/picture">
                                                    <pic:nvPicPr>
                                                      <pic:cNvPr id="0" name="Picture 3" descr="http://www.ucschools.org/uploads/-j/Bf/-jBfIyEuRgnCh8WCX8P2iA/title1.jpg"/>
                                                      <pic:cNvPicPr>
                                                        <a:picLocks noChangeAspect="1" noChangeArrowheads="1"/>
                                                      </pic:cNvPicPr>
                                                    </pic:nvPicPr>
                                                    <pic:blipFill>
                                                      <a:blip r:embed="rId11">
                                                        <a:extLst>
                                                          <a:ext uri="{28A0092B-C50C-407E-A947-70E740481C1C}">
                                                            <a14:useLocalDpi xmlns:a14="http://schemas.microsoft.com/office/drawing/2010/main" val="0"/>
                                                          </a:ext>
                                                        </a:extLst>
                                                      </a:blip>
                                                      <a:srcRect/>
                                                      <a:stretch>
                                                        <a:fillRect/>
                                                      </a:stretch>
                                                    </pic:blipFill>
                                                    <pic:spPr bwMode="auto">
                                                      <a:xfrm>
                                                        <a:off x="0" y="0"/>
                                                        <a:ext cx="545394" cy="349150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>
                                                        <a:noFill/>
                                                      </a:ln>
                                                    </pic:spPr>
                                                  </pic:pic>
                                                </a:graphicData>
                                              </a:graphic>
                                            </wp:inline>
                                          </w:drawing>
                                        </w:r>
                                      </w:p>
                                      <w:p w14:paraId="674BB466" w14:textId="77777777" w:rsidR="00ED5181" w:rsidRDefault="00ED5181" w:rsidP="008B3B16">
                                        <w:pPr>
                                          <w:jc w:val="center"/>
                                          <w:rPr>
                                            <w:rFonts w:ascii="Century Gothic" w:hAnsi="Century Gothic"/>
                                            <w:b/>
                                            <w:color w:val="auto"/>
                                            <w:sz w:val="48"/>
                                            <w:szCs w:val="48"/>
                                          </w:rPr>
                                        </w:pPr>
                                      </w:p>
                                      <w:p w14:paraId="5E549222" w14:textId="77777777" w:rsidR="00ED5181" w:rsidRDefault="00ED5181" w:rsidP="008B3B16">
                                        <w:pPr>
                                          <w:jc w:val="center"/>
                                          <w:rPr>
                                            <w:rFonts w:ascii="Century Gothic" w:hAnsi="Century Gothic"/>
                                            <w:b/>
                                            <w:color w:val="auto"/>
                                            <w:sz w:val="48"/>
                                            <w:szCs w:val="48"/>
                                          </w:rPr>
                                        </w:pPr>
                                      </w:p>
                                      <w:p w14:paraId="6D76FD76" w14:textId="77777777" w:rsidR="00ED5181" w:rsidRDefault="00ED5181" w:rsidP="008B3B16">
                                        <w:pPr>
                                          <w:jc w:val="center"/>
                                          <w:rPr>
                                            <w:rFonts w:ascii="Century Gothic" w:hAnsi="Century Gothic"/>
                                            <w:b/>
                                            <w:color w:val="auto"/>
                                            <w:sz w:val="48"/>
                                            <w:szCs w:val="48"/>
                                          </w:rPr>
                                        </w:pPr>
                                      </w:p>
                                      <w:p w14:paraId="08E69347" w14:textId="77777777" w:rsidR="00ED5181" w:rsidRDefault="00ED5181" w:rsidP="008B3B16">
                                        <w:pPr>
                                          <w:jc w:val="center"/>
                                          <w:rPr>
                                            <w:rFonts w:ascii="Century Gothic" w:hAnsi="Century Gothic"/>
                                            <w:b/>
                                            <w:color w:val="auto"/>
                                            <w:sz w:val="48"/>
                                            <w:szCs w:val="48"/>
                                          </w:rPr>
                                        </w:pPr>
                                      </w:p>
                                      <w:p w14:paraId="10ACC491" w14:textId="77777777" w:rsidR="008B3B16" w:rsidRDefault="00E53F52" w:rsidP="008B3B16">
                                        <w:pPr>
                                          <w:jc w:val="center"/>
                                          <w:rPr>
                                            <w:szCs w:val="24"/>
                                          </w:rPr>
                                        </w:pPr>
                                        <w:r w:rsidRPr="00C961F0">
                                          <w:rPr>
                                            <w:rFonts w:ascii="Century Gothic" w:hAnsi="Century Gothic"/>
                                            <w:b/>
                                            <w:color w:val="auto"/>
                                            <w:sz w:val="48"/>
                                            <w:szCs w:val="48"/>
                                          </w:rPr>
                                          <w:br/>
                                        </w:r>
                                        <w:r w:rsidR="008B3B16" w:rsidRPr="00CC669F">
                                          <w:rPr>
                                            <w:noProof/>
                                            <w:lang w:eastAsia="en-US"/>
                                          </w:rPr>
                                          <w:drawing>
                                            <wp:inline distT="0" distB="0" distL="0" distR="0" wp14:anchorId="4C27B493" wp14:editId="2A475AAC">
                                              <wp:extent cx="476250" cy="418465"/>
                                              <wp:effectExtent l="0" t="0" r="0" b="635"/>
                                              <wp:docPr id="50" name="Picture 50" descr="http://www.ucschools.org/uploads/-j/Bf/-jBfIyEuRgnCh8WCX8P2iA/title1.jpg"/>
                                              <wp:cNvGraphicFramePr>
                                                <a:graphicFrameLocks xmlns:a="http://schemas.openxmlformats.org/drawingml/2006/main" noChangeAspect="1"/>
                                              </wp:cNvGraphicFramePr>
                                              <a:graphic xmlns:a="http://schemas.openxmlformats.org/drawingml/2006/main">
                                                <a:graphicData uri="http://schemas.openxmlformats.org/drawingml/2006/picture">
                                                  <pic:pic xmlns:pic="http://schemas.openxmlformats.org/drawingml/2006/picture">
                                                    <pic:nvPicPr>
                                                      <pic:cNvPr id="0" name="Picture 1" descr="http://www.ucschools.org/uploads/-j/Bf/-jBfIyEuRgnCh8WCX8P2iA/title1.jpg"/>
                                                      <pic:cNvPicPr>
                                                        <a:picLocks noChangeAspect="1" noChangeArrowheads="1"/>
                                                      </pic:cNvPicPr>
                                                    </pic:nvPicPr>
                                                    <pic:blipFill>
                                                      <a:blip r:embed="rId12">
                                                        <a:extLst>
                                                          <a:ext uri="{28A0092B-C50C-407E-A947-70E740481C1C}">
                                                            <a14:useLocalDpi xmlns:a14="http://schemas.microsoft.com/office/drawing/2010/main" val="0"/>
                                                          </a:ext>
                                                        </a:extLst>
                                                      </a:blip>
                                                      <a:srcRect/>
                                                      <a:stretch>
                                                        <a:fillRect/>
                                                      </a:stretch>
                                                    </pic:blipFill>
                                                    <pic:spPr bwMode="auto">
                                                      <a:xfrm>
                                                        <a:off x="0" y="0"/>
                                                        <a:ext cx="498091" cy="437656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>
                                                        <a:noFill/>
                                                      </a:ln>
                                                    </pic:spPr>
                                                  </pic:pic>
                                                </a:graphicData>
                                              </a:graphic>
                                            </wp:inline>
                                          </w:drawing>
                                        </w:r>
                                      </w:p>
                                      <w:p w14:paraId="4EFDA3E0" w14:textId="77777777" w:rsidR="008B3B16" w:rsidRPr="00C961F0" w:rsidRDefault="008B3B16" w:rsidP="0083028E">
                                        <w:pPr>
                                          <w:jc w:val="center"/>
                                          <w:rPr>
                                            <w:rFonts w:ascii="Century Gothic" w:hAnsi="Century Gothic"/>
                                            <w:b/>
                                            <w:color w:val="auto"/>
                                            <w:sz w:val="28"/>
                                            <w:szCs w:val="48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8FAF0F1" id="Text Box 24" o:spid="_x0000_s1029" type="#_x0000_t202" style="position:absolute;left:0;text-align:left;margin-left:290.75pt;margin-top:17.6pt;width:174.4pt;height:143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" stroked="f">
                            <v:textbox>
                              <w:txbxContent>
                                <w:p w14:paraId="55F8C034" w14:textId="0B8DF823" w:rsidR="00ED5181" w:rsidRDefault="00C7635E" w:rsidP="008B3B16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b/>
                                      <w:color w:val="auto"/>
                                      <w:sz w:val="48"/>
                                      <w:szCs w:val="48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b/>
                                      <w:color w:val="auto"/>
                                      <w:sz w:val="48"/>
                                      <w:szCs w:val="48"/>
                                    </w:rPr>
                                    <w:t>2025-2026</w:t>
                                  </w:r>
                                </w:p>
                                <w:p w14:paraId="42F25FA2" w14:textId="0CBD4B8A" w:rsidR="00940791" w:rsidRPr="009607E9" w:rsidRDefault="009607E9" w:rsidP="008B3B16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b/>
                                      <w:color w:val="auto"/>
                                      <w:sz w:val="28"/>
                                      <w:szCs w:val="28"/>
                                    </w:rPr>
                                  </w:pPr>
                                  <w:r w:rsidRPr="009607E9">
                                    <w:rPr>
                                      <w:rFonts w:ascii="Century Gothic" w:hAnsi="Century Gothic"/>
                                      <w:b/>
                                      <w:color w:val="auto"/>
                                      <w:sz w:val="28"/>
                                      <w:szCs w:val="28"/>
                                    </w:rPr>
                                    <w:t>Aprendo, lidero, tengo éxito</w:t>
                                  </w:r>
                                </w:p>
                                <w:p w14:paraId="5B0C3BC9" w14:textId="6312D1A2" w:rsidR="00CF46F7" w:rsidRDefault="00CF46F7" w:rsidP="00CF46F7">
                                  <w:pPr>
                                    <w:pStyle w:val="ListParagraph"/>
                                    <w:rPr>
                                      <w:noProof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t xml:space="preserve">             </w:t>
                                  </w: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7F5E81C8" wp14:editId="007A1CDF">
                                        <wp:extent cx="499745" cy="319926"/>
                                        <wp:effectExtent l="0" t="0" r="0" b="4445"/>
                                        <wp:docPr id="49" name="Picture 49" descr="http://www.ucschools.org/uploads/-j/Bf/-jBfIyEuRgnCh8WCX8P2iA/title1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" descr="http://www.ucschools.org/uploads/-j/Bf/-jBfIyEuRgnCh8WCX8P2iA/title1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545394" cy="3491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674BB466" w14:textId="77777777" w:rsidR="00ED5181" w:rsidRDefault="00ED5181" w:rsidP="008B3B16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b/>
                                      <w:color w:val="auto"/>
                                      <w:sz w:val="48"/>
                                      <w:szCs w:val="48"/>
                                    </w:rPr>
                                  </w:pPr>
                                </w:p>
                                <w:p w14:paraId="5E549222" w14:textId="77777777" w:rsidR="00ED5181" w:rsidRDefault="00ED5181" w:rsidP="008B3B16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b/>
                                      <w:color w:val="auto"/>
                                      <w:sz w:val="48"/>
                                      <w:szCs w:val="48"/>
                                    </w:rPr>
                                  </w:pPr>
                                </w:p>
                                <w:p w14:paraId="6D76FD76" w14:textId="77777777" w:rsidR="00ED5181" w:rsidRDefault="00ED5181" w:rsidP="008B3B16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b/>
                                      <w:color w:val="auto"/>
                                      <w:sz w:val="48"/>
                                      <w:szCs w:val="48"/>
                                    </w:rPr>
                                  </w:pPr>
                                </w:p>
                                <w:p w14:paraId="08E69347" w14:textId="77777777" w:rsidR="00ED5181" w:rsidRDefault="00ED5181" w:rsidP="008B3B16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b/>
                                      <w:color w:val="auto"/>
                                      <w:sz w:val="48"/>
                                      <w:szCs w:val="48"/>
                                    </w:rPr>
                                  </w:pPr>
                                </w:p>
                                <w:p w14:paraId="10ACC491" w14:textId="77777777" w:rsidR="008B3B16" w:rsidRDefault="00E53F52" w:rsidP="008B3B16">
                                  <w:pPr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  <w:r w:rsidRPr="00C961F0">
                                    <w:rPr>
                                      <w:rFonts w:ascii="Century Gothic" w:hAnsi="Century Gothic"/>
                                      <w:b/>
                                      <w:color w:val="auto"/>
                                      <w:sz w:val="48"/>
                                      <w:szCs w:val="48"/>
                                    </w:rPr>
                                    <w:br/>
                                  </w:r>
                                  <w:r w:rsidR="008B3B16" w:rsidRPr="00CC669F">
                                    <w:rPr>
                                      <w:noProof/>
                                      <w:lang w:eastAsia="en-US"/>
                                    </w:rPr>
                                    <w:drawing>
                                      <wp:inline distT="0" distB="0" distL="0" distR="0" wp14:anchorId="4C27B493" wp14:editId="2A475AAC">
                                        <wp:extent cx="476250" cy="418465"/>
                                        <wp:effectExtent l="0" t="0" r="0" b="635"/>
                                        <wp:docPr id="50" name="Picture 50" descr="http://www.ucschools.org/uploads/-j/Bf/-jBfIyEuRgnCh8WCX8P2iA/title1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http://www.ucschools.org/uploads/-j/Bf/-jBfIyEuRgnCh8WCX8P2iA/title1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98091" cy="43765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4EFDA3E0" w14:textId="77777777" w:rsidR="008B3B16" w:rsidRPr="00C961F0" w:rsidRDefault="008B3B16" w:rsidP="0083028E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b/>
                                      <w:color w:val="auto"/>
                                      <w:sz w:val="28"/>
                                      <w:szCs w:val="48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  <w:p w14:paraId="487D7335" w14:textId="067060B8" w:rsidR="001C1D47" w:rsidRPr="00983C25" w:rsidRDefault="001C1D47" w:rsidP="00DA38C6">
                  <w:pPr>
                    <w:spacing w:after="0" w:line="240" w:lineRule="auto"/>
                    <w:jc w:val="center"/>
                    <w:rPr>
                      <w:rFonts w:ascii="Century Gothic" w:hAnsi="Century Gothic"/>
                      <w:b/>
                      <w:color w:val="auto"/>
                    </w:rPr>
                  </w:pPr>
                </w:p>
                <w:p w14:paraId="0FB9A487" w14:textId="580BAB3A" w:rsidR="001C1D47" w:rsidRPr="00983C25" w:rsidRDefault="001C1D47" w:rsidP="00DA38C6">
                  <w:pPr>
                    <w:spacing w:after="0" w:line="240" w:lineRule="auto"/>
                    <w:jc w:val="center"/>
                    <w:rPr>
                      <w:rFonts w:ascii="Century Gothic" w:hAnsi="Century Gothic"/>
                      <w:b/>
                      <w:color w:val="auto"/>
                    </w:rPr>
                  </w:pPr>
                </w:p>
                <w:p w14:paraId="5FE99493" w14:textId="2DE90771" w:rsidR="009D1163" w:rsidRPr="00983C25" w:rsidRDefault="009D1163" w:rsidP="00DA38C6">
                  <w:pPr>
                    <w:spacing w:after="0" w:line="240" w:lineRule="auto"/>
                    <w:jc w:val="center"/>
                    <w:rPr>
                      <w:rFonts w:ascii="Century Gothic" w:hAnsi="Century Gothic"/>
                      <w:b/>
                      <w:color w:val="auto"/>
                    </w:rPr>
                  </w:pPr>
                </w:p>
                <w:p w14:paraId="1EF5BAD3" w14:textId="6D055FD7" w:rsidR="009D1163" w:rsidRPr="00983C25" w:rsidRDefault="009D1163" w:rsidP="00DA38C6">
                  <w:pPr>
                    <w:spacing w:after="0" w:line="240" w:lineRule="auto"/>
                    <w:jc w:val="center"/>
                    <w:rPr>
                      <w:rFonts w:ascii="Century Gothic" w:hAnsi="Century Gothic"/>
                      <w:b/>
                      <w:color w:val="auto"/>
                    </w:rPr>
                  </w:pPr>
                </w:p>
                <w:p w14:paraId="540CE7F3" w14:textId="77E28A4E" w:rsidR="00DA38C6" w:rsidRPr="00983C25" w:rsidRDefault="006E36A8" w:rsidP="00DA38C6">
                  <w:pPr>
                    <w:spacing w:after="0" w:line="240" w:lineRule="auto"/>
                    <w:jc w:val="center"/>
                    <w:rPr>
                      <w:rFonts w:ascii="Century Gothic" w:hAnsi="Century Gothic"/>
                      <w:b/>
                      <w:color w:val="auto"/>
                    </w:rPr>
                  </w:pPr>
                  <w:r w:rsidRPr="00983C25">
                    <w:rPr>
                      <w:rFonts w:ascii="Century Gothic" w:hAnsi="Century Gothic"/>
                      <w:b/>
                      <w:color w:val="auto"/>
                    </w:rPr>
                    <w:t>¡LA COMUNICACIÓN ES IMPORTANTE PARA NOSOTROS!</w:t>
                  </w:r>
                </w:p>
                <w:p w14:paraId="0E2B3111" w14:textId="0BACB070" w:rsidR="006E36A8" w:rsidRPr="00983C25" w:rsidRDefault="004A0040" w:rsidP="00695BC3">
                  <w:pPr>
                    <w:spacing w:after="0" w:line="240" w:lineRule="auto"/>
                    <w:rPr>
                      <w:rFonts w:ascii="Century Gothic" w:hAnsi="Century Gothic"/>
                      <w:b/>
                      <w:i/>
                      <w:color w:val="auto"/>
                    </w:rPr>
                  </w:pPr>
                  <w:r w:rsidRPr="00983C25">
                    <w:rPr>
                      <w:rFonts w:ascii="Century Gothic" w:hAnsi="Century Gothic"/>
                      <w:b/>
                      <w:i/>
                      <w:color w:val="auto"/>
                    </w:rPr>
                    <w:t>BES se compromete a una comunicación bidireccional frecuente con las familias sobre el progreso de los niños.  Puede esperar saber de nosotros al:</w:t>
                  </w:r>
                </w:p>
                <w:p w14:paraId="2A062036" w14:textId="77777777" w:rsidR="004C1914" w:rsidRPr="00983C25" w:rsidRDefault="004C1914" w:rsidP="00695BC3">
                  <w:pPr>
                    <w:spacing w:after="0" w:line="240" w:lineRule="auto"/>
                    <w:rPr>
                      <w:rFonts w:ascii="Century Gothic" w:hAnsi="Century Gothic"/>
                      <w:b/>
                      <w:i/>
                      <w:color w:val="auto"/>
                    </w:rPr>
                  </w:pPr>
                </w:p>
                <w:p w14:paraId="480E7296" w14:textId="77777777" w:rsidR="006E36A8" w:rsidRPr="00983C25" w:rsidRDefault="001E60E7" w:rsidP="001E60E7">
                  <w:pPr>
                    <w:pStyle w:val="ListParagraph"/>
                    <w:numPr>
                      <w:ilvl w:val="0"/>
                      <w:numId w:val="9"/>
                    </w:numPr>
                    <w:spacing w:after="0" w:line="240" w:lineRule="auto"/>
                    <w:rPr>
                      <w:rFonts w:ascii="Century Gothic" w:hAnsi="Century Gothic"/>
                      <w:b/>
                      <w:i/>
                      <w:color w:val="auto"/>
                    </w:rPr>
                  </w:pPr>
                  <w:r w:rsidRPr="00983C25">
                    <w:rPr>
                      <w:rFonts w:ascii="Century Gothic" w:hAnsi="Century Gothic"/>
                      <w:b/>
                      <w:i/>
                      <w:color w:val="auto"/>
                    </w:rPr>
                    <w:t>Carpeta de comunicación semanal de Nicky</w:t>
                  </w:r>
                </w:p>
                <w:p w14:paraId="6D4EBC75" w14:textId="34DD3096" w:rsidR="006E36A8" w:rsidRPr="00983C25" w:rsidRDefault="00D72239" w:rsidP="006E36A8">
                  <w:pPr>
                    <w:pStyle w:val="ListParagraph"/>
                    <w:numPr>
                      <w:ilvl w:val="0"/>
                      <w:numId w:val="9"/>
                    </w:numPr>
                    <w:spacing w:after="0" w:line="240" w:lineRule="auto"/>
                    <w:rPr>
                      <w:rFonts w:ascii="Century Gothic" w:hAnsi="Century Gothic"/>
                      <w:b/>
                      <w:i/>
                      <w:color w:val="auto"/>
                    </w:rPr>
                  </w:pPr>
                  <w:r w:rsidRPr="00983C25">
                    <w:rPr>
                      <w:rFonts w:ascii="Century Gothic" w:hAnsi="Century Gothic"/>
                      <w:b/>
                      <w:i/>
                      <w:color w:val="auto"/>
                      <w:u w:val="single"/>
                    </w:rPr>
                    <w:t xml:space="preserve"> </w:t>
                  </w:r>
                  <w:proofErr w:type="spellStart"/>
                  <w:r w:rsidRPr="00983C25">
                    <w:rPr>
                      <w:rFonts w:ascii="Century Gothic" w:hAnsi="Century Gothic"/>
                      <w:b/>
                      <w:i/>
                      <w:color w:val="auto"/>
                      <w:u w:val="single"/>
                    </w:rPr>
                    <w:t>Boletín</w:t>
                  </w:r>
                  <w:proofErr w:type="spellEnd"/>
                  <w:r w:rsidRPr="00983C25">
                    <w:rPr>
                      <w:rFonts w:ascii="Century Gothic" w:hAnsi="Century Gothic"/>
                      <w:b/>
                      <w:i/>
                      <w:color w:val="auto"/>
                      <w:u w:val="single"/>
                    </w:rPr>
                    <w:t xml:space="preserve"> </w:t>
                  </w:r>
                  <w:proofErr w:type="spellStart"/>
                  <w:r w:rsidRPr="00983C25">
                    <w:rPr>
                      <w:rFonts w:ascii="Century Gothic" w:hAnsi="Century Gothic"/>
                      <w:b/>
                      <w:i/>
                      <w:color w:val="auto"/>
                      <w:u w:val="single"/>
                    </w:rPr>
                    <w:t>mensual</w:t>
                  </w:r>
                  <w:proofErr w:type="spellEnd"/>
                  <w:r w:rsidRPr="00983C25">
                    <w:rPr>
                      <w:rFonts w:ascii="Century Gothic" w:hAnsi="Century Gothic"/>
                      <w:b/>
                      <w:i/>
                      <w:color w:val="auto"/>
                      <w:u w:val="single"/>
                    </w:rPr>
                    <w:t xml:space="preserve"> de la </w:t>
                  </w:r>
                  <w:proofErr w:type="spellStart"/>
                  <w:r w:rsidRPr="00983C25">
                    <w:rPr>
                      <w:rFonts w:ascii="Century Gothic" w:hAnsi="Century Gothic"/>
                      <w:b/>
                      <w:i/>
                      <w:color w:val="auto"/>
                      <w:u w:val="single"/>
                    </w:rPr>
                    <w:t>escuela</w:t>
                  </w:r>
                  <w:proofErr w:type="spellEnd"/>
                  <w:r w:rsidRPr="00983C25">
                    <w:rPr>
                      <w:rFonts w:ascii="Century Gothic" w:hAnsi="Century Gothic"/>
                      <w:b/>
                      <w:i/>
                      <w:color w:val="auto"/>
                      <w:u w:val="single"/>
                    </w:rPr>
                    <w:t xml:space="preserve"> </w:t>
                  </w:r>
                  <w:proofErr w:type="spellStart"/>
                  <w:r w:rsidRPr="00983C25">
                    <w:rPr>
                      <w:rFonts w:ascii="Century Gothic" w:hAnsi="Century Gothic"/>
                      <w:b/>
                      <w:i/>
                      <w:color w:val="auto"/>
                      <w:u w:val="single"/>
                    </w:rPr>
                    <w:t>primaria</w:t>
                  </w:r>
                  <w:proofErr w:type="spellEnd"/>
                  <w:r w:rsidR="001E60E7" w:rsidRPr="00983C25">
                    <w:rPr>
                      <w:rFonts w:ascii="Century Gothic" w:hAnsi="Century Gothic"/>
                      <w:b/>
                      <w:i/>
                      <w:color w:val="auto"/>
                    </w:rPr>
                    <w:t xml:space="preserve"> </w:t>
                  </w:r>
                  <w:proofErr w:type="spellStart"/>
                  <w:r w:rsidR="001E60E7" w:rsidRPr="00983C25">
                    <w:rPr>
                      <w:rFonts w:ascii="Century Gothic" w:hAnsi="Century Gothic"/>
                      <w:b/>
                      <w:i/>
                      <w:color w:val="auto"/>
                    </w:rPr>
                    <w:t>Bayvale</w:t>
                  </w:r>
                  <w:proofErr w:type="spellEnd"/>
                </w:p>
                <w:p w14:paraId="00A0B7CA" w14:textId="77777777" w:rsidR="006E36A8" w:rsidRPr="00983C25" w:rsidRDefault="00FE6B86" w:rsidP="006E36A8">
                  <w:pPr>
                    <w:pStyle w:val="ListParagraph"/>
                    <w:numPr>
                      <w:ilvl w:val="0"/>
                      <w:numId w:val="9"/>
                    </w:numPr>
                    <w:spacing w:after="0" w:line="240" w:lineRule="auto"/>
                    <w:rPr>
                      <w:rFonts w:ascii="Century Gothic" w:hAnsi="Century Gothic"/>
                      <w:b/>
                      <w:color w:val="auto"/>
                    </w:rPr>
                  </w:pPr>
                  <w:r w:rsidRPr="00983C25">
                    <w:rPr>
                      <w:rFonts w:ascii="Century Gothic" w:hAnsi="Century Gothic"/>
                      <w:b/>
                      <w:i/>
                      <w:color w:val="auto"/>
                    </w:rPr>
                    <w:t>Folletos / Cartel / Sitio web de la escuela</w:t>
                  </w:r>
                </w:p>
                <w:p w14:paraId="30B7676C" w14:textId="77777777" w:rsidR="00972D51" w:rsidRPr="00983C25" w:rsidRDefault="004C1914" w:rsidP="00DF0EAF">
                  <w:pPr>
                    <w:pStyle w:val="ListParagraph"/>
                    <w:numPr>
                      <w:ilvl w:val="0"/>
                      <w:numId w:val="9"/>
                    </w:numPr>
                    <w:spacing w:after="0" w:line="240" w:lineRule="auto"/>
                    <w:rPr>
                      <w:rFonts w:ascii="Century Gothic" w:hAnsi="Century Gothic"/>
                      <w:b/>
                      <w:color w:val="auto"/>
                      <w:sz w:val="22"/>
                      <w:szCs w:val="22"/>
                    </w:rPr>
                  </w:pPr>
                  <w:r w:rsidRPr="00983C25">
                    <w:rPr>
                      <w:rFonts w:ascii="Century Gothic" w:hAnsi="Century Gothic"/>
                      <w:b/>
                      <w:i/>
                      <w:color w:val="auto"/>
                    </w:rPr>
                    <w:t xml:space="preserve">Punto de grito </w:t>
                  </w:r>
                </w:p>
                <w:p w14:paraId="07076611" w14:textId="77777777" w:rsidR="007D5B17" w:rsidRPr="00983C25" w:rsidRDefault="007D5B17" w:rsidP="00DF0EAF">
                  <w:pPr>
                    <w:pStyle w:val="ListParagraph"/>
                    <w:numPr>
                      <w:ilvl w:val="0"/>
                      <w:numId w:val="9"/>
                    </w:numPr>
                    <w:spacing w:after="0" w:line="240" w:lineRule="auto"/>
                    <w:rPr>
                      <w:rFonts w:ascii="Century Gothic" w:hAnsi="Century Gothic"/>
                      <w:b/>
                      <w:color w:val="auto"/>
                      <w:sz w:val="22"/>
                      <w:szCs w:val="22"/>
                    </w:rPr>
                  </w:pPr>
                  <w:r w:rsidRPr="00983C25">
                    <w:rPr>
                      <w:rFonts w:ascii="Century Gothic" w:hAnsi="Century Gothic"/>
                      <w:b/>
                      <w:i/>
                      <w:color w:val="auto"/>
                    </w:rPr>
                    <w:t>Recordar 101</w:t>
                  </w:r>
                </w:p>
                <w:p w14:paraId="41E35243" w14:textId="77777777" w:rsidR="00FE6B86" w:rsidRPr="00983C25" w:rsidRDefault="009D1163" w:rsidP="00DF0EAF">
                  <w:pPr>
                    <w:pStyle w:val="ListParagraph"/>
                    <w:numPr>
                      <w:ilvl w:val="0"/>
                      <w:numId w:val="9"/>
                    </w:numPr>
                    <w:spacing w:after="0" w:line="240" w:lineRule="auto"/>
                    <w:rPr>
                      <w:rFonts w:ascii="Century Gothic" w:hAnsi="Century Gothic"/>
                      <w:b/>
                      <w:color w:val="auto"/>
                      <w:sz w:val="22"/>
                      <w:szCs w:val="22"/>
                    </w:rPr>
                  </w:pPr>
                  <w:r w:rsidRPr="00983C25">
                    <w:rPr>
                      <w:rFonts w:ascii="Century Gothic" w:hAnsi="Century Gothic"/>
                      <w:b/>
                      <w:color w:val="auto"/>
                    </w:rPr>
                    <w:t>Infinite Campus / Portal para padres</w:t>
                  </w:r>
                </w:p>
                <w:p w14:paraId="48D79963" w14:textId="77777777" w:rsidR="00FE6B86" w:rsidRPr="00983C25" w:rsidRDefault="009D1163" w:rsidP="00DF0EAF">
                  <w:pPr>
                    <w:pStyle w:val="ListParagraph"/>
                    <w:numPr>
                      <w:ilvl w:val="0"/>
                      <w:numId w:val="9"/>
                    </w:numPr>
                    <w:spacing w:after="0" w:line="240" w:lineRule="auto"/>
                    <w:rPr>
                      <w:rFonts w:ascii="Century Gothic" w:hAnsi="Century Gothic"/>
                      <w:b/>
                      <w:color w:val="auto"/>
                      <w:sz w:val="22"/>
                      <w:szCs w:val="22"/>
                    </w:rPr>
                  </w:pPr>
                  <w:r w:rsidRPr="00983C25">
                    <w:rPr>
                      <w:rFonts w:ascii="Century Gothic" w:hAnsi="Century Gothic"/>
                      <w:b/>
                      <w:color w:val="auto"/>
                    </w:rPr>
                    <w:t>Marquesina</w:t>
                  </w:r>
                </w:p>
                <w:p w14:paraId="1224403D" w14:textId="77777777" w:rsidR="00DF0EAF" w:rsidRPr="00983C25" w:rsidRDefault="00DF0EAF" w:rsidP="00DF0EAF">
                  <w:pPr>
                    <w:pStyle w:val="ListParagraph"/>
                    <w:numPr>
                      <w:ilvl w:val="0"/>
                      <w:numId w:val="9"/>
                    </w:numPr>
                    <w:spacing w:after="0" w:line="240" w:lineRule="auto"/>
                    <w:rPr>
                      <w:rFonts w:ascii="Century Gothic" w:hAnsi="Century Gothic"/>
                      <w:b/>
                      <w:color w:val="auto"/>
                      <w:sz w:val="22"/>
                      <w:szCs w:val="22"/>
                    </w:rPr>
                  </w:pPr>
                  <w:r w:rsidRPr="00983C25">
                    <w:rPr>
                      <w:rFonts w:ascii="Century Gothic" w:hAnsi="Century Gothic"/>
                      <w:b/>
                      <w:i/>
                      <w:color w:val="auto"/>
                    </w:rPr>
                    <w:t>Conferencias</w:t>
                  </w:r>
                </w:p>
                <w:p w14:paraId="13C10C66" w14:textId="2E77AB36" w:rsidR="00DB4394" w:rsidRPr="00983C25" w:rsidRDefault="004C1914" w:rsidP="00DF0EAF">
                  <w:pPr>
                    <w:pStyle w:val="ListParagraph"/>
                    <w:numPr>
                      <w:ilvl w:val="0"/>
                      <w:numId w:val="9"/>
                    </w:numPr>
                    <w:spacing w:after="0" w:line="240" w:lineRule="auto"/>
                    <w:rPr>
                      <w:rFonts w:ascii="Century Gothic" w:hAnsi="Century Gothic"/>
                      <w:b/>
                      <w:color w:val="auto"/>
                      <w:sz w:val="22"/>
                      <w:szCs w:val="22"/>
                    </w:rPr>
                  </w:pPr>
                  <w:r w:rsidRPr="00983C25">
                    <w:rPr>
                      <w:rFonts w:ascii="Century Gothic" w:hAnsi="Century Gothic"/>
                      <w:b/>
                      <w:i/>
                      <w:color w:val="auto"/>
                    </w:rPr>
                    <w:t>Sitio web</w:t>
                  </w:r>
                </w:p>
                <w:p w14:paraId="3FEFFD0D" w14:textId="65749932" w:rsidR="0023034C" w:rsidRPr="00983C25" w:rsidRDefault="0023034C" w:rsidP="00DF0EAF">
                  <w:pPr>
                    <w:pStyle w:val="ListParagraph"/>
                    <w:numPr>
                      <w:ilvl w:val="0"/>
                      <w:numId w:val="9"/>
                    </w:numPr>
                    <w:spacing w:after="0" w:line="240" w:lineRule="auto"/>
                    <w:rPr>
                      <w:rFonts w:ascii="Century Gothic" w:hAnsi="Century Gothic"/>
                      <w:b/>
                      <w:color w:val="auto"/>
                      <w:sz w:val="22"/>
                      <w:szCs w:val="22"/>
                    </w:rPr>
                  </w:pPr>
                  <w:r w:rsidRPr="00983C25">
                    <w:rPr>
                      <w:rFonts w:ascii="Century Gothic" w:hAnsi="Century Gothic"/>
                      <w:b/>
                      <w:i/>
                      <w:color w:val="auto"/>
                    </w:rPr>
                    <w:t>ClassDojo</w:t>
                  </w:r>
                </w:p>
                <w:p w14:paraId="70856206" w14:textId="4525FA31" w:rsidR="00673D0A" w:rsidRPr="00983C25" w:rsidRDefault="00673D0A" w:rsidP="00DF0EAF">
                  <w:pPr>
                    <w:pStyle w:val="ListParagraph"/>
                    <w:numPr>
                      <w:ilvl w:val="0"/>
                      <w:numId w:val="9"/>
                    </w:numPr>
                    <w:spacing w:after="0" w:line="240" w:lineRule="auto"/>
                    <w:rPr>
                      <w:rFonts w:ascii="Century Gothic" w:hAnsi="Century Gothic"/>
                      <w:b/>
                      <w:color w:val="auto"/>
                      <w:sz w:val="22"/>
                      <w:szCs w:val="22"/>
                    </w:rPr>
                  </w:pPr>
                  <w:r w:rsidRPr="00983C25">
                    <w:rPr>
                      <w:rFonts w:ascii="Century Gothic" w:hAnsi="Century Gothic"/>
                      <w:b/>
                      <w:i/>
                      <w:color w:val="auto"/>
                    </w:rPr>
                    <w:t>Formularios de Microsoft</w:t>
                  </w:r>
                </w:p>
                <w:p w14:paraId="70056D48" w14:textId="77777777" w:rsidR="000A5CDF" w:rsidRPr="00983C25" w:rsidRDefault="000A5CDF" w:rsidP="00695BC3">
                  <w:pPr>
                    <w:spacing w:after="0" w:line="240" w:lineRule="auto"/>
                    <w:rPr>
                      <w:b/>
                      <w:color w:val="auto"/>
                      <w:sz w:val="16"/>
                      <w:szCs w:val="16"/>
                    </w:rPr>
                  </w:pPr>
                </w:p>
                <w:p w14:paraId="1B3E6742" w14:textId="77777777" w:rsidR="006E36A8" w:rsidRPr="00983C25" w:rsidRDefault="002B77DA" w:rsidP="006E36A8">
                  <w:pPr>
                    <w:spacing w:after="0" w:line="240" w:lineRule="auto"/>
                    <w:jc w:val="center"/>
                    <w:rPr>
                      <w:b/>
                      <w:color w:val="auto"/>
                    </w:rPr>
                  </w:pPr>
                  <w:r w:rsidRPr="00983C25">
                    <w:rPr>
                      <w:b/>
                      <w:color w:val="auto"/>
                    </w:rPr>
                    <w:t>* No dude en contactarnos en cualquier momento.</w:t>
                  </w:r>
                </w:p>
                <w:p w14:paraId="440C0B72" w14:textId="77777777" w:rsidR="002B77DA" w:rsidRPr="00983C25" w:rsidRDefault="002B77DA" w:rsidP="006E36A8">
                  <w:pPr>
                    <w:spacing w:after="0" w:line="240" w:lineRule="auto"/>
                    <w:jc w:val="center"/>
                    <w:rPr>
                      <w:b/>
                      <w:color w:val="auto"/>
                    </w:rPr>
                  </w:pPr>
                </w:p>
                <w:p w14:paraId="1D1FDE4C" w14:textId="77777777" w:rsidR="00B651CC" w:rsidRPr="00983C25" w:rsidRDefault="00B651CC" w:rsidP="00FF3B29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</w:tr>
            <w:tr w:rsidR="00B651CC" w:rsidRPr="00983C25" w14:paraId="3D0EC72B" w14:textId="77777777" w:rsidTr="00A71EC2">
              <w:trPr>
                <w:trHeight w:hRule="exact" w:val="2984"/>
              </w:trPr>
              <w:tc>
                <w:tcPr>
                  <w:tcW w:w="5000" w:type="pct"/>
                  <w:vAlign w:val="bottom"/>
                </w:tcPr>
                <w:p w14:paraId="0DB58033" w14:textId="77777777" w:rsidR="00B651CC" w:rsidRPr="00983C25" w:rsidRDefault="00B651CC">
                  <w:pPr>
                    <w:rPr>
                      <w:b/>
                      <w:color w:val="auto"/>
                    </w:rPr>
                  </w:pPr>
                </w:p>
                <w:p w14:paraId="0703EFAF" w14:textId="77777777" w:rsidR="002B77DA" w:rsidRPr="00983C25" w:rsidRDefault="002B77DA">
                  <w:pPr>
                    <w:rPr>
                      <w:b/>
                      <w:color w:val="auto"/>
                    </w:rPr>
                  </w:pPr>
                </w:p>
              </w:tc>
            </w:tr>
            <w:tr w:rsidR="004F36B1" w:rsidRPr="00983C25" w14:paraId="1CA3F962" w14:textId="77777777" w:rsidTr="00A71EC2">
              <w:trPr>
                <w:trHeight w:hRule="exact" w:val="2984"/>
              </w:trPr>
              <w:tc>
                <w:tcPr>
                  <w:tcW w:w="5000" w:type="pct"/>
                  <w:vAlign w:val="bottom"/>
                </w:tcPr>
                <w:p w14:paraId="6663C5B1" w14:textId="77777777" w:rsidR="004F36B1" w:rsidRPr="00983C25" w:rsidRDefault="004F36B1">
                  <w:pPr>
                    <w:rPr>
                      <w:b/>
                      <w:color w:val="auto"/>
                    </w:rPr>
                  </w:pPr>
                </w:p>
              </w:tc>
            </w:tr>
          </w:tbl>
          <w:p w14:paraId="7AFB981B" w14:textId="77777777" w:rsidR="00B651CC" w:rsidRPr="00983C25" w:rsidRDefault="00B651CC">
            <w:pPr>
              <w:rPr>
                <w:b/>
              </w:rPr>
            </w:pPr>
          </w:p>
        </w:tc>
        <w:tc>
          <w:tcPr>
            <w:tcW w:w="519" w:type="dxa"/>
            <w:gridSpan w:val="2"/>
          </w:tcPr>
          <w:p w14:paraId="21073BB2" w14:textId="77777777" w:rsidR="00755E3A" w:rsidRPr="00983C25" w:rsidRDefault="00755E3A">
            <w:pPr>
              <w:rPr>
                <w:b/>
              </w:rPr>
            </w:pPr>
          </w:p>
          <w:p w14:paraId="2D89E71E" w14:textId="77777777" w:rsidR="00755E3A" w:rsidRPr="00983C25" w:rsidRDefault="00755E3A" w:rsidP="00755E3A">
            <w:pPr>
              <w:rPr>
                <w:b/>
              </w:rPr>
            </w:pPr>
          </w:p>
          <w:p w14:paraId="1E74405E" w14:textId="77777777" w:rsidR="00755E3A" w:rsidRPr="00983C25" w:rsidRDefault="00755E3A" w:rsidP="00755E3A">
            <w:pPr>
              <w:rPr>
                <w:b/>
              </w:rPr>
            </w:pPr>
          </w:p>
          <w:p w14:paraId="6CD62126" w14:textId="77777777" w:rsidR="00755E3A" w:rsidRPr="00983C25" w:rsidRDefault="00755E3A" w:rsidP="00755E3A">
            <w:pPr>
              <w:rPr>
                <w:b/>
              </w:rPr>
            </w:pPr>
          </w:p>
          <w:p w14:paraId="6DC2A830" w14:textId="77777777" w:rsidR="00755E3A" w:rsidRPr="00983C25" w:rsidRDefault="00755E3A" w:rsidP="00755E3A">
            <w:pPr>
              <w:rPr>
                <w:b/>
              </w:rPr>
            </w:pPr>
          </w:p>
          <w:p w14:paraId="5FBB1D2A" w14:textId="77777777" w:rsidR="00755E3A" w:rsidRPr="00983C25" w:rsidRDefault="00755E3A" w:rsidP="00755E3A">
            <w:pPr>
              <w:rPr>
                <w:b/>
              </w:rPr>
            </w:pPr>
          </w:p>
          <w:p w14:paraId="285ACB78" w14:textId="77777777" w:rsidR="00755E3A" w:rsidRPr="00983C25" w:rsidRDefault="00755E3A" w:rsidP="00755E3A">
            <w:pPr>
              <w:rPr>
                <w:b/>
              </w:rPr>
            </w:pPr>
          </w:p>
          <w:p w14:paraId="3E3C940F" w14:textId="77777777" w:rsidR="00B651CC" w:rsidRPr="00983C25" w:rsidRDefault="00B651CC" w:rsidP="00755E3A">
            <w:pPr>
              <w:rPr>
                <w:b/>
              </w:rPr>
            </w:pPr>
          </w:p>
        </w:tc>
        <w:tc>
          <w:tcPr>
            <w:tcW w:w="297" w:type="dxa"/>
            <w:gridSpan w:val="2"/>
          </w:tcPr>
          <w:p w14:paraId="3508D8A5" w14:textId="77777777" w:rsidR="00774204" w:rsidRPr="00983C25" w:rsidRDefault="00774204">
            <w:pPr>
              <w:rPr>
                <w:b/>
              </w:rPr>
            </w:pPr>
          </w:p>
          <w:p w14:paraId="2F6BF993" w14:textId="77777777" w:rsidR="00774204" w:rsidRPr="00983C25" w:rsidRDefault="00774204" w:rsidP="00774204">
            <w:pPr>
              <w:rPr>
                <w:b/>
              </w:rPr>
            </w:pPr>
          </w:p>
          <w:p w14:paraId="5C5248C1" w14:textId="77777777" w:rsidR="00774204" w:rsidRPr="00983C25" w:rsidRDefault="00774204" w:rsidP="00774204">
            <w:pPr>
              <w:rPr>
                <w:b/>
              </w:rPr>
            </w:pPr>
          </w:p>
          <w:p w14:paraId="5BBDF179" w14:textId="77777777" w:rsidR="00774204" w:rsidRPr="00983C25" w:rsidRDefault="00774204" w:rsidP="00774204">
            <w:pPr>
              <w:rPr>
                <w:b/>
              </w:rPr>
            </w:pPr>
          </w:p>
          <w:p w14:paraId="20E5953D" w14:textId="77777777" w:rsidR="00774204" w:rsidRPr="00983C25" w:rsidRDefault="00774204" w:rsidP="00774204">
            <w:pPr>
              <w:rPr>
                <w:b/>
              </w:rPr>
            </w:pPr>
          </w:p>
          <w:p w14:paraId="229AF651" w14:textId="77777777" w:rsidR="00774204" w:rsidRPr="00983C25" w:rsidRDefault="00774204" w:rsidP="00774204">
            <w:pPr>
              <w:rPr>
                <w:b/>
              </w:rPr>
            </w:pPr>
          </w:p>
          <w:p w14:paraId="2DE83AE6" w14:textId="77777777" w:rsidR="00774204" w:rsidRPr="00983C25" w:rsidRDefault="00774204" w:rsidP="00774204">
            <w:pPr>
              <w:rPr>
                <w:b/>
              </w:rPr>
            </w:pPr>
          </w:p>
          <w:p w14:paraId="4128493E" w14:textId="4AEE7DFD" w:rsidR="00B651CC" w:rsidRPr="00983C25" w:rsidRDefault="00B651CC" w:rsidP="00774204">
            <w:pPr>
              <w:rPr>
                <w:b/>
              </w:rPr>
            </w:pPr>
          </w:p>
        </w:tc>
        <w:tc>
          <w:tcPr>
            <w:tcW w:w="4308" w:type="dxa"/>
          </w:tcPr>
          <w:tbl>
            <w:tblPr>
              <w:tblStyle w:val="TableLayout"/>
              <w:tblW w:w="716" w:type="dxa"/>
              <w:tblLayout w:type="fixed"/>
              <w:tblLook w:val="04A0" w:firstRow="1" w:lastRow="0" w:firstColumn="1" w:lastColumn="0" w:noHBand="0" w:noVBand="1"/>
            </w:tblPr>
            <w:tblGrid>
              <w:gridCol w:w="716"/>
            </w:tblGrid>
            <w:tr w:rsidR="00B651CC" w:rsidRPr="00983C25" w14:paraId="1B48CC56" w14:textId="77777777" w:rsidTr="008534A7">
              <w:trPr>
                <w:trHeight w:hRule="exact" w:val="5969"/>
              </w:trPr>
              <w:tc>
                <w:tcPr>
                  <w:tcW w:w="5000" w:type="pct"/>
                </w:tcPr>
                <w:p w14:paraId="418EB880" w14:textId="43418796" w:rsidR="00B651CC" w:rsidRPr="00983C25" w:rsidRDefault="00B651CC">
                  <w:pPr>
                    <w:rPr>
                      <w:b/>
                    </w:rPr>
                  </w:pPr>
                </w:p>
              </w:tc>
            </w:tr>
            <w:tr w:rsidR="00B651CC" w:rsidRPr="00983C25" w14:paraId="20257B61" w14:textId="77777777" w:rsidTr="008534A7">
              <w:trPr>
                <w:trHeight w:hRule="exact" w:val="5260"/>
              </w:trPr>
              <w:tc>
                <w:tcPr>
                  <w:tcW w:w="5000" w:type="pct"/>
                </w:tcPr>
                <w:p w14:paraId="52D3BDCE" w14:textId="1AABBC4B" w:rsidR="00B651CC" w:rsidRPr="00983C25" w:rsidRDefault="001B6B68" w:rsidP="00A6250B">
                  <w:pPr>
                    <w:tabs>
                      <w:tab w:val="left" w:pos="3416"/>
                    </w:tabs>
                    <w:rPr>
                      <w:b/>
                    </w:rPr>
                  </w:pPr>
                  <w:r w:rsidRPr="00983C25">
                    <w:rPr>
                      <w:b/>
                    </w:rPr>
                    <w:t xml:space="preserve">   </w:t>
                  </w:r>
                </w:p>
              </w:tc>
            </w:tr>
            <w:tr w:rsidR="00B651CC" w:rsidRPr="00983C25" w14:paraId="2DB5D734" w14:textId="77777777" w:rsidTr="008534A7">
              <w:trPr>
                <w:trHeight w:hRule="exact" w:val="3357"/>
              </w:trPr>
              <w:tc>
                <w:tcPr>
                  <w:tcW w:w="5000" w:type="pct"/>
                  <w:shd w:val="clear" w:color="auto" w:fill="03A996" w:themeFill="accent1"/>
                </w:tcPr>
                <w:p w14:paraId="58FAEF29" w14:textId="77777777" w:rsidR="00B651CC" w:rsidRPr="00983C25" w:rsidRDefault="00B651CC" w:rsidP="007860AF">
                  <w:pPr>
                    <w:pStyle w:val="Title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B651CC" w:rsidRPr="00983C25" w14:paraId="0EC63781" w14:textId="77777777" w:rsidTr="008534A7">
              <w:trPr>
                <w:trHeight w:hRule="exact" w:val="1492"/>
              </w:trPr>
              <w:tc>
                <w:tcPr>
                  <w:tcW w:w="5000" w:type="pct"/>
                  <w:shd w:val="clear" w:color="auto" w:fill="03A996" w:themeFill="accent1"/>
                  <w:vAlign w:val="bottom"/>
                </w:tcPr>
                <w:p w14:paraId="340DC187" w14:textId="77777777" w:rsidR="0000390F" w:rsidRPr="00983C25" w:rsidRDefault="0000390F" w:rsidP="0000390F">
                  <w:pPr>
                    <w:jc w:val="center"/>
                    <w:rPr>
                      <w:b/>
                      <w:color w:val="auto"/>
                      <w:sz w:val="52"/>
                      <w:szCs w:val="52"/>
                    </w:rPr>
                  </w:pPr>
                </w:p>
              </w:tc>
            </w:tr>
          </w:tbl>
          <w:p w14:paraId="654C1312" w14:textId="0245A5DB" w:rsidR="00B651CC" w:rsidRPr="00983C25" w:rsidRDefault="00AB0DDE">
            <w:pPr>
              <w:rPr>
                <w:b/>
              </w:rPr>
            </w:pPr>
            <w:r w:rsidRPr="00983C25">
              <w:rPr>
                <w:b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7257BCE2" wp14:editId="0C218E64">
                      <wp:simplePos x="0" y="0"/>
                      <wp:positionH relativeFrom="column">
                        <wp:posOffset>633730</wp:posOffset>
                      </wp:positionH>
                      <wp:positionV relativeFrom="paragraph">
                        <wp:posOffset>-5553710</wp:posOffset>
                      </wp:positionV>
                      <wp:extent cx="2356485" cy="2324100"/>
                      <wp:effectExtent l="19050" t="19050" r="24765" b="19050"/>
                      <wp:wrapNone/>
                      <wp:docPr id="24" name="Rounded 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56485" cy="2324100"/>
                              </a:xfrm>
                              <a:prstGeom prst="roundRect">
                                <a:avLst>
                                  <a:gd name="adj" fmla="val 18801"/>
                                </a:avLst>
                              </a:prstGeom>
                              <a:solidFill>
                                <a:srgbClr val="FFFFFF"/>
                              </a:solidFill>
                              <a:ln w="38100" algn="ctr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50A5B2E" w14:textId="62DBCEA0" w:rsidR="004A0040" w:rsidRPr="00983C25" w:rsidRDefault="004A0040" w:rsidP="004C1914">
                                  <w:pPr>
                                    <w:spacing w:line="240" w:lineRule="auto"/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983C25">
                                    <w:rPr>
                                      <w:b/>
                                    </w:rPr>
                                    <w:t xml:space="preserve">Escuela Primaria </w:t>
                                  </w:r>
                                  <w:proofErr w:type="spellStart"/>
                                  <w:r w:rsidRPr="00983C25">
                                    <w:rPr>
                                      <w:b/>
                                    </w:rPr>
                                    <w:t>Bayvale</w:t>
                                  </w:r>
                                  <w:proofErr w:type="spellEnd"/>
                                  <w:r w:rsidRPr="00983C25">
                                    <w:rPr>
                                      <w:b/>
                                    </w:rPr>
                                    <w:t xml:space="preserve">, </w:t>
                                  </w:r>
                                </w:p>
                                <w:p w14:paraId="0E9BA4E3" w14:textId="77777777" w:rsidR="004A0040" w:rsidRPr="00983C25" w:rsidRDefault="004A0040" w:rsidP="004C1914">
                                  <w:pPr>
                                    <w:spacing w:line="240" w:lineRule="auto"/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983C25">
                                    <w:rPr>
                                      <w:b/>
                                    </w:rPr>
                                    <w:t xml:space="preserve">3309 Milledgeville Road    </w:t>
                                  </w:r>
                                </w:p>
                                <w:p w14:paraId="4276BB06" w14:textId="08C2A10F" w:rsidR="001A06CB" w:rsidRPr="00983C25" w:rsidRDefault="004A0040" w:rsidP="004C1914">
                                  <w:pPr>
                                    <w:spacing w:line="240" w:lineRule="auto"/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983C25">
                                    <w:rPr>
                                      <w:b/>
                                    </w:rPr>
                                    <w:t>Augusta, GA 30909</w:t>
                                  </w:r>
                                </w:p>
                                <w:p w14:paraId="5FF1B9F5" w14:textId="43C14F35" w:rsidR="004C1914" w:rsidRPr="00983C25" w:rsidRDefault="00C7635E" w:rsidP="004C1914">
                                  <w:pPr>
                                    <w:spacing w:line="240" w:lineRule="auto"/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983C25">
                                    <w:rPr>
                                      <w:b/>
                                    </w:rPr>
                                    <w:t xml:space="preserve">Sra. Shaunta Taylor, Directora                        </w:t>
                                  </w:r>
                                </w:p>
                                <w:p w14:paraId="5777D19B" w14:textId="47BC4BF0" w:rsidR="004C1914" w:rsidRPr="00983C25" w:rsidRDefault="004C1914" w:rsidP="004C1914">
                                  <w:pPr>
                                    <w:spacing w:line="240" w:lineRule="auto"/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983C25">
                                    <w:rPr>
                                      <w:b/>
                                    </w:rPr>
                                    <w:t>Teléfono: 706-737-7255 www.bayvale@rcboe.org</w:t>
                                  </w:r>
                                </w:p>
                                <w:p w14:paraId="5B72EC13" w14:textId="77777777" w:rsidR="00AB0DDE" w:rsidRDefault="00AB0DDE" w:rsidP="004C1914">
                                  <w:pPr>
                                    <w:rPr>
                                      <w:rFonts w:ascii="Arial" w:hAnsi="Arial" w:cs="Arial"/>
                                      <w:b/>
                                      <w:i/>
                                      <w:color w:val="323232"/>
                                      <w:sz w:val="16"/>
                                      <w:szCs w:val="16"/>
                                      <w:shd w:val="clear" w:color="auto" w:fill="FFFFFF"/>
                                    </w:rPr>
                                  </w:pPr>
                                </w:p>
                                <w:p w14:paraId="2AB10CD7" w14:textId="11FF4873" w:rsidR="004C1914" w:rsidRPr="00161D67" w:rsidRDefault="004F36B1" w:rsidP="004C1914">
                                  <w:r>
                                    <w:rPr>
                                      <w:rFonts w:ascii="Arial" w:hAnsi="Arial" w:cs="Arial"/>
                                      <w:b/>
                                      <w:i/>
                                      <w:color w:val="323232"/>
                                      <w:sz w:val="16"/>
                                      <w:szCs w:val="16"/>
                                      <w:shd w:val="clear" w:color="auto" w:fill="FFFFFF"/>
                                    </w:rPr>
                                    <w:t xml:space="preserve">             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b/>
                                      <w:i/>
                                      <w:color w:val="323232"/>
                                      <w:sz w:val="16"/>
                                      <w:szCs w:val="16"/>
                                      <w:shd w:val="clear" w:color="auto" w:fill="FFFFFF"/>
                                    </w:rPr>
                                    <w:t>Revisado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b/>
                                      <w:i/>
                                      <w:color w:val="323232"/>
                                      <w:sz w:val="16"/>
                                      <w:szCs w:val="16"/>
                                      <w:shd w:val="clear" w:color="auto" w:fill="FFFFFF"/>
                                    </w:rPr>
                                    <w:t xml:space="preserve"> el </w:t>
                                  </w:r>
                                  <w:r w:rsidR="00984627">
                                    <w:rPr>
                                      <w:rFonts w:ascii="Arial" w:hAnsi="Arial" w:cs="Arial"/>
                                      <w:b/>
                                      <w:i/>
                                      <w:color w:val="323232"/>
                                      <w:sz w:val="16"/>
                                      <w:szCs w:val="16"/>
                                      <w:shd w:val="clear" w:color="auto" w:fill="FFFFFF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i/>
                                      <w:color w:val="323232"/>
                                      <w:sz w:val="16"/>
                                      <w:szCs w:val="16"/>
                                      <w:shd w:val="clear" w:color="auto" w:fill="FFFFFF"/>
                                    </w:rPr>
                                    <w:t xml:space="preserve"> de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b/>
                                      <w:i/>
                                      <w:color w:val="323232"/>
                                      <w:sz w:val="16"/>
                                      <w:szCs w:val="16"/>
                                      <w:shd w:val="clear" w:color="auto" w:fill="FFFFFF"/>
                                    </w:rPr>
                                    <w:t>septiembre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b/>
                                      <w:i/>
                                      <w:color w:val="323232"/>
                                      <w:sz w:val="16"/>
                                      <w:szCs w:val="16"/>
                                      <w:shd w:val="clear" w:color="auto" w:fill="FFFFFF"/>
                                    </w:rPr>
                                    <w:t xml:space="preserve"> de 2025   </w:t>
                                  </w:r>
                                </w:p>
                                <w:p w14:paraId="65464C4D" w14:textId="77777777" w:rsidR="004C1914" w:rsidRPr="00161D67" w:rsidRDefault="004C1914" w:rsidP="004C1914"/>
                                <w:p w14:paraId="54EA08A7" w14:textId="77777777" w:rsidR="004C1914" w:rsidRPr="00FA6382" w:rsidRDefault="004C1914" w:rsidP="004C1914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257BCE2" id="Rounded Rectangle 24" o:spid="_x0000_s1030" style="position:absolute;margin-left:49.9pt;margin-top:-437.3pt;width:185.55pt;height:183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232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" strokecolor="red" strokeweight="3pt">
                      <v:textbox>
                        <w:txbxContent>
                          <w:p w14:paraId="750A5B2E" w14:textId="62DBCEA0" w:rsidR="004A0040" w:rsidRPr="00983C25" w:rsidRDefault="004A0040" w:rsidP="004C1914">
                            <w:pPr>
                              <w:spacing w:line="240" w:lineRule="auto"/>
                              <w:jc w:val="center"/>
                              <w:rPr>
                                <w:b/>
                              </w:rPr>
                            </w:pPr>
                            <w:r w:rsidRPr="00983C25">
                              <w:rPr>
                                <w:b/>
                              </w:rPr>
                              <w:t xml:space="preserve">Escuela Primaria </w:t>
                            </w:r>
                            <w:proofErr w:type="spellStart"/>
                            <w:r w:rsidRPr="00983C25">
                              <w:rPr>
                                <w:b/>
                              </w:rPr>
                              <w:t>Bayvale</w:t>
                            </w:r>
                            <w:proofErr w:type="spellEnd"/>
                            <w:r w:rsidRPr="00983C25">
                              <w:rPr>
                                <w:b/>
                              </w:rPr>
                              <w:t xml:space="preserve">, </w:t>
                            </w:r>
                          </w:p>
                          <w:p w14:paraId="0E9BA4E3" w14:textId="77777777" w:rsidR="004A0040" w:rsidRPr="00983C25" w:rsidRDefault="004A0040" w:rsidP="004C1914">
                            <w:pPr>
                              <w:spacing w:line="240" w:lineRule="auto"/>
                              <w:jc w:val="center"/>
                              <w:rPr>
                                <w:b/>
                              </w:rPr>
                            </w:pPr>
                            <w:r w:rsidRPr="00983C25">
                              <w:rPr>
                                <w:b/>
                              </w:rPr>
                              <w:t xml:space="preserve">3309 Milledgeville Road    </w:t>
                            </w:r>
                          </w:p>
                          <w:p w14:paraId="4276BB06" w14:textId="08C2A10F" w:rsidR="001A06CB" w:rsidRPr="00983C25" w:rsidRDefault="004A0040" w:rsidP="004C1914">
                            <w:pPr>
                              <w:spacing w:line="240" w:lineRule="auto"/>
                              <w:jc w:val="center"/>
                              <w:rPr>
                                <w:b/>
                              </w:rPr>
                            </w:pPr>
                            <w:r w:rsidRPr="00983C25">
                              <w:rPr>
                                <w:b/>
                              </w:rPr>
                              <w:t>Augusta, GA 30909</w:t>
                            </w:r>
                          </w:p>
                          <w:p w14:paraId="5FF1B9F5" w14:textId="43C14F35" w:rsidR="004C1914" w:rsidRPr="00983C25" w:rsidRDefault="00C7635E" w:rsidP="004C1914">
                            <w:pPr>
                              <w:spacing w:line="240" w:lineRule="auto"/>
                              <w:jc w:val="center"/>
                              <w:rPr>
                                <w:b/>
                              </w:rPr>
                            </w:pPr>
                            <w:r w:rsidRPr="00983C25">
                              <w:rPr>
                                <w:b/>
                              </w:rPr>
                              <w:t xml:space="preserve">Sra. Shaunta Taylor, Directora                        </w:t>
                            </w:r>
                          </w:p>
                          <w:p w14:paraId="5777D19B" w14:textId="47BC4BF0" w:rsidR="004C1914" w:rsidRPr="00983C25" w:rsidRDefault="004C1914" w:rsidP="004C1914">
                            <w:pPr>
                              <w:spacing w:line="240" w:lineRule="auto"/>
                              <w:jc w:val="center"/>
                              <w:rPr>
                                <w:b/>
                              </w:rPr>
                            </w:pPr>
                            <w:r w:rsidRPr="00983C25">
                              <w:rPr>
                                <w:b/>
                              </w:rPr>
                              <w:t>Teléfono: 706-737-7255 www.bayvale@rcboe.org</w:t>
                            </w:r>
                          </w:p>
                          <w:p w14:paraId="5B72EC13" w14:textId="77777777" w:rsidR="00AB0DDE" w:rsidRDefault="00AB0DDE" w:rsidP="004C1914">
                            <w:pPr>
                              <w:rPr>
                                <w:rFonts w:ascii="Arial" w:hAnsi="Arial" w:cs="Arial"/>
                                <w:b/>
                                <w:i/>
                                <w:color w:val="323232"/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</w:p>
                          <w:p w14:paraId="2AB10CD7" w14:textId="11FF4873" w:rsidR="004C1914" w:rsidRPr="00161D67" w:rsidRDefault="004F36B1" w:rsidP="004C1914">
                            <w:r>
                              <w:rPr>
                                <w:rFonts w:ascii="Arial" w:hAnsi="Arial" w:cs="Arial"/>
                                <w:b/>
                                <w:i/>
                                <w:color w:val="323232"/>
                                <w:sz w:val="16"/>
                                <w:szCs w:val="16"/>
                                <w:shd w:val="clear" w:color="auto" w:fill="FFFFFF"/>
                              </w:rPr>
                              <w:t xml:space="preserve">             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i/>
                                <w:color w:val="323232"/>
                                <w:sz w:val="16"/>
                                <w:szCs w:val="16"/>
                                <w:shd w:val="clear" w:color="auto" w:fill="FFFFFF"/>
                              </w:rPr>
                              <w:t>Revisado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i/>
                                <w:color w:val="323232"/>
                                <w:sz w:val="16"/>
                                <w:szCs w:val="16"/>
                                <w:shd w:val="clear" w:color="auto" w:fill="FFFFFF"/>
                              </w:rPr>
                              <w:t xml:space="preserve"> el </w:t>
                            </w:r>
                            <w:r w:rsidR="00984627">
                              <w:rPr>
                                <w:rFonts w:ascii="Arial" w:hAnsi="Arial" w:cs="Arial"/>
                                <w:b/>
                                <w:i/>
                                <w:color w:val="323232"/>
                                <w:sz w:val="16"/>
                                <w:szCs w:val="16"/>
                                <w:shd w:val="clear" w:color="auto" w:fill="FFFFFF"/>
                              </w:rPr>
                              <w:t>4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color w:val="323232"/>
                                <w:sz w:val="16"/>
                                <w:szCs w:val="16"/>
                                <w:shd w:val="clear" w:color="auto" w:fill="FFFFFF"/>
                              </w:rPr>
                              <w:t xml:space="preserve"> de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i/>
                                <w:color w:val="323232"/>
                                <w:sz w:val="16"/>
                                <w:szCs w:val="16"/>
                                <w:shd w:val="clear" w:color="auto" w:fill="FFFFFF"/>
                              </w:rPr>
                              <w:t>septiembre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i/>
                                <w:color w:val="323232"/>
                                <w:sz w:val="16"/>
                                <w:szCs w:val="16"/>
                                <w:shd w:val="clear" w:color="auto" w:fill="FFFFFF"/>
                              </w:rPr>
                              <w:t xml:space="preserve"> de 2025   </w:t>
                            </w:r>
                          </w:p>
                          <w:p w14:paraId="65464C4D" w14:textId="77777777" w:rsidR="004C1914" w:rsidRPr="00161D67" w:rsidRDefault="004C1914" w:rsidP="004C1914"/>
                          <w:p w14:paraId="54EA08A7" w14:textId="77777777" w:rsidR="004C1914" w:rsidRPr="00FA6382" w:rsidRDefault="004C1914" w:rsidP="004C1914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983C25">
              <w:rPr>
                <w:b/>
                <w:noProof/>
                <w:lang w:eastAsia="en-US"/>
              </w:rPr>
              <mc:AlternateContent>
                <mc:Choice Requires="wpg">
                  <w:drawing>
                    <wp:anchor distT="0" distB="0" distL="114300" distR="114300" simplePos="0" relativeHeight="251657728" behindDoc="0" locked="0" layoutInCell="1" allowOverlap="1" wp14:anchorId="4FAF258B" wp14:editId="2E11B450">
                      <wp:simplePos x="0" y="0"/>
                      <wp:positionH relativeFrom="column">
                        <wp:posOffset>367030</wp:posOffset>
                      </wp:positionH>
                      <wp:positionV relativeFrom="paragraph">
                        <wp:posOffset>-8609330</wp:posOffset>
                      </wp:positionV>
                      <wp:extent cx="2633980" cy="1057548"/>
                      <wp:effectExtent l="19050" t="19050" r="33020" b="47625"/>
                      <wp:wrapNone/>
                      <wp:docPr id="7" name="Group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633980" cy="1057548"/>
                                <a:chOff x="11131" y="9359"/>
                                <a:chExt cx="4148" cy="1573"/>
                              </a:xfrm>
                            </wpg:grpSpPr>
                            <wps:wsp>
                              <wps:cNvPr id="8" name="Rectangle 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1131" y="9359"/>
                                  <a:ext cx="4148" cy="157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57150" cmpd="thinThick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" name="Text Box 2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575" y="9574"/>
                                  <a:ext cx="3408" cy="119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21C2BFB" w14:textId="77777777" w:rsidR="00E53F52" w:rsidRPr="00CF46F7" w:rsidRDefault="00E53F52" w:rsidP="00E73D59">
                                    <w:pPr>
                                      <w:jc w:val="center"/>
                                      <w:rPr>
                                        <w:rFonts w:ascii="Century Gothic" w:hAnsi="Century Gothic"/>
                                        <w:b/>
                                        <w:i/>
                                        <w:color w:val="auto"/>
                                        <w:sz w:val="28"/>
                                        <w:szCs w:val="28"/>
                                      </w:rPr>
                                    </w:pPr>
                                    <w:r w:rsidRPr="00CF46F7">
                                      <w:rPr>
                                        <w:rFonts w:ascii="Century Gothic" w:hAnsi="Century Gothic"/>
                                        <w:b/>
                                        <w:i/>
                                        <w:color w:val="auto"/>
                                        <w:sz w:val="28"/>
                                        <w:szCs w:val="28"/>
                                      </w:rPr>
                                      <w:t>Pacto para el Logro de la Escuela-Padres-Estudiantes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FAF258B" id="Group 33" o:spid="_x0000_s1031" style="position:absolute;margin-left:28.9pt;margin-top:-677.9pt;width:207.4pt;height:83.25pt;z-index:251657728" coordorigin="11131,9359" coordsize="4148,15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">
                      <v:rect id="Rectangle 19" o:spid="_x0000_s1032" style="position:absolute;left:11131;top:9359;width:4148;height:15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" strokeweight="4.5pt">
                        <v:stroke linestyle="thinThick"/>
                      </v:rect>
                      <v:shape id="Text Box 20" o:spid="_x0000_s1033" type="#_x0000_t202" style="position:absolute;left:11575;top:9574;width:3408;height:11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" stroked="f">
                        <v:textbox>
                          <w:txbxContent>
                            <w:p w14:paraId="421C2BFB" w14:textId="77777777" w:rsidR="00E53F52" w:rsidRPr="00CF46F7" w:rsidRDefault="00E53F52" w:rsidP="00E73D59">
                              <w:pPr>
                                <w:jc w:val="center"/>
                                <w:rPr>
                                  <w:rFonts w:ascii="Century Gothic" w:hAnsi="Century Gothic"/>
                                  <w:b/>
                                  <w:i/>
                                  <w:color w:val="auto"/>
                                  <w:sz w:val="28"/>
                                  <w:szCs w:val="28"/>
                                </w:rPr>
                              </w:pPr>
                              <w:r w:rsidRPr="00CF46F7">
                                <w:rPr>
                                  <w:rFonts w:ascii="Century Gothic" w:hAnsi="Century Gothic"/>
                                  <w:b/>
                                  <w:i/>
                                  <w:color w:val="auto"/>
                                  <w:sz w:val="28"/>
                                  <w:szCs w:val="28"/>
                                </w:rPr>
                                <w:t>Pacto para el Logro de la Escuela-Padres-Estudiantes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983C25">
              <w:rPr>
                <w:b/>
                <w:noProof/>
                <w:lang w:eastAsia="en-US"/>
              </w:rPr>
              <w:drawing>
                <wp:anchor distT="0" distB="0" distL="114300" distR="114300" simplePos="0" relativeHeight="251692032" behindDoc="0" locked="0" layoutInCell="1" allowOverlap="1" wp14:anchorId="3E1882CF" wp14:editId="0E1BD471">
                  <wp:simplePos x="0" y="0"/>
                  <wp:positionH relativeFrom="column">
                    <wp:posOffset>717550</wp:posOffset>
                  </wp:positionH>
                  <wp:positionV relativeFrom="paragraph">
                    <wp:posOffset>-10209530</wp:posOffset>
                  </wp:positionV>
                  <wp:extent cx="1865630" cy="1446427"/>
                  <wp:effectExtent l="0" t="0" r="1270" b="1905"/>
                  <wp:wrapNone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llis Foreman Elementary Scho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4216" cy="1453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B2E81" w:rsidRPr="00983C25" w14:paraId="20E5575B" w14:textId="77777777" w:rsidTr="00A71EC2">
        <w:trPr>
          <w:trHeight w:hRule="exact" w:val="11462"/>
          <w:jc w:val="center"/>
        </w:trPr>
        <w:tc>
          <w:tcPr>
            <w:tcW w:w="3958" w:type="dxa"/>
            <w:gridSpan w:val="2"/>
          </w:tcPr>
          <w:p w14:paraId="3984A429" w14:textId="2DFF3BDF" w:rsidR="00AB0DDE" w:rsidRPr="00983C25" w:rsidRDefault="008E5CCE" w:rsidP="008E5CCE">
            <w:pPr>
              <w:rPr>
                <w:rStyle w:val="Heading1Char"/>
                <w:color w:val="auto"/>
                <w:sz w:val="16"/>
                <w:szCs w:val="16"/>
              </w:rPr>
            </w:pPr>
            <w:r w:rsidRPr="00983C25">
              <w:rPr>
                <w:b/>
                <w:noProof/>
                <w:color w:val="auto"/>
                <w:sz w:val="16"/>
                <w:szCs w:val="16"/>
                <w:lang w:eastAsia="en-US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FEC2520" wp14:editId="3E12EA52">
                      <wp:simplePos x="0" y="0"/>
                      <wp:positionH relativeFrom="column">
                        <wp:posOffset>118744</wp:posOffset>
                      </wp:positionH>
                      <wp:positionV relativeFrom="paragraph">
                        <wp:posOffset>0</wp:posOffset>
                      </wp:positionV>
                      <wp:extent cx="2533015" cy="847725"/>
                      <wp:effectExtent l="0" t="0" r="0" b="0"/>
                      <wp:wrapNone/>
                      <wp:docPr id="5" name="Text Box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33015" cy="8477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>
                                  <a:lumMod val="10000"/>
                                  <a:lumOff val="90000"/>
                                  <a:alpha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40FC64A" w14:textId="77777777" w:rsidR="00E53F52" w:rsidRPr="00C25408" w:rsidRDefault="00E53F52" w:rsidP="00D662C7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b/>
                                      <w:color w:val="auto"/>
                                      <w:sz w:val="36"/>
                                      <w:szCs w:val="36"/>
                                    </w:rPr>
                                  </w:pPr>
                                  <w:r w:rsidRPr="00C25408">
                                    <w:rPr>
                                      <w:rFonts w:ascii="Century Gothic" w:hAnsi="Century Gothic"/>
                                      <w:b/>
                                      <w:color w:val="auto"/>
                                      <w:sz w:val="36"/>
                                      <w:szCs w:val="36"/>
                                    </w:rPr>
                                    <w:t>Nuestras metas para el rendimiento estudiantil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EC2520" id="Text Box 16" o:spid="_x0000_s1034" type="#_x0000_t202" style="position:absolute;margin-left:9.35pt;margin-top:0;width:199.45pt;height:66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" fillcolor="#eeebe6 [351]" stroked="f">
                      <v:fill opacity="0"/>
                      <v:textbox>
                        <w:txbxContent>
                          <w:p w14:paraId="040FC64A" w14:textId="77777777" w:rsidR="00E53F52" w:rsidRPr="00C25408" w:rsidRDefault="00E53F52" w:rsidP="00D662C7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auto"/>
                                <w:sz w:val="36"/>
                                <w:szCs w:val="36"/>
                              </w:rPr>
                            </w:pPr>
                            <w:r w:rsidRPr="00C25408">
                              <w:rPr>
                                <w:rFonts w:ascii="Century Gothic" w:hAnsi="Century Gothic"/>
                                <w:b/>
                                <w:color w:val="auto"/>
                                <w:sz w:val="36"/>
                                <w:szCs w:val="36"/>
                              </w:rPr>
                              <w:t>Nuestras metas para el rendimiento estudiantil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37026" w:rsidRPr="00983C25">
              <w:rPr>
                <w:rStyle w:val="Heading1Char"/>
                <w:color w:val="auto"/>
                <w:sz w:val="16"/>
                <w:szCs w:val="16"/>
              </w:rPr>
              <w:br/>
            </w:r>
            <w:proofErr w:type="spellStart"/>
            <w:r w:rsidR="004A6254" w:rsidRPr="00983C25">
              <w:rPr>
                <w:rStyle w:val="Heading1Char"/>
                <w:color w:val="auto"/>
                <w:sz w:val="16"/>
                <w:szCs w:val="16"/>
              </w:rPr>
              <w:t>Nuestros</w:t>
            </w:r>
            <w:proofErr w:type="spellEnd"/>
            <w:r w:rsidR="004A6254" w:rsidRPr="00983C25">
              <w:rPr>
                <w:rStyle w:val="Heading1Char"/>
                <w:color w:val="auto"/>
                <w:sz w:val="16"/>
                <w:szCs w:val="16"/>
              </w:rPr>
              <w:t xml:space="preserve"> </w:t>
            </w:r>
            <w:proofErr w:type="spellStart"/>
            <w:r w:rsidR="004A6254" w:rsidRPr="00983C25">
              <w:rPr>
                <w:rStyle w:val="Heading1Char"/>
                <w:color w:val="auto"/>
                <w:sz w:val="16"/>
                <w:szCs w:val="16"/>
              </w:rPr>
              <w:t>objetivos</w:t>
            </w:r>
            <w:proofErr w:type="spellEnd"/>
            <w:r w:rsidR="004A6254" w:rsidRPr="00983C25">
              <w:rPr>
                <w:rStyle w:val="Heading1Char"/>
                <w:color w:val="auto"/>
                <w:sz w:val="16"/>
                <w:szCs w:val="16"/>
              </w:rPr>
              <w:t xml:space="preserve"> para el </w:t>
            </w:r>
            <w:r w:rsidR="00AB0DDE" w:rsidRPr="00983C25">
              <w:rPr>
                <w:rStyle w:val="Heading1Char"/>
                <w:color w:val="auto"/>
                <w:sz w:val="16"/>
                <w:szCs w:val="16"/>
              </w:rPr>
              <w:t>studio</w:t>
            </w:r>
            <w:bookmarkStart w:id="0" w:name="_Hlk109659041"/>
          </w:p>
          <w:p w14:paraId="4B392563" w14:textId="27927AFB" w:rsidR="008E5CCE" w:rsidRPr="00983C25" w:rsidRDefault="008E5CCE" w:rsidP="008E5CCE">
            <w:pPr>
              <w:rPr>
                <w:rFonts w:ascii="Century Gothic" w:hAnsi="Century Gothic"/>
                <w:b/>
                <w:color w:val="auto"/>
                <w:sz w:val="16"/>
                <w:szCs w:val="16"/>
              </w:rPr>
            </w:pPr>
            <w:proofErr w:type="spellStart"/>
            <w:r w:rsidRPr="00983C25">
              <w:rPr>
                <w:rFonts w:ascii="Century Gothic" w:hAnsi="Century Gothic"/>
                <w:b/>
                <w:color w:val="auto"/>
                <w:sz w:val="16"/>
                <w:szCs w:val="16"/>
              </w:rPr>
              <w:t>Metas</w:t>
            </w:r>
            <w:proofErr w:type="spellEnd"/>
            <w:r w:rsidRPr="00983C25">
              <w:rPr>
                <w:rFonts w:ascii="Century Gothic" w:hAnsi="Century Gothic"/>
                <w:b/>
                <w:color w:val="auto"/>
                <w:sz w:val="16"/>
                <w:szCs w:val="16"/>
              </w:rPr>
              <w:t xml:space="preserve"> del </w:t>
            </w:r>
            <w:proofErr w:type="spellStart"/>
            <w:r w:rsidRPr="00983C25">
              <w:rPr>
                <w:rFonts w:ascii="Century Gothic" w:hAnsi="Century Gothic"/>
                <w:b/>
                <w:color w:val="auto"/>
                <w:sz w:val="16"/>
                <w:szCs w:val="16"/>
              </w:rPr>
              <w:t>distrito</w:t>
            </w:r>
            <w:proofErr w:type="spellEnd"/>
            <w:r w:rsidRPr="00983C25">
              <w:rPr>
                <w:rFonts w:ascii="Century Gothic" w:hAnsi="Century Gothic"/>
                <w:b/>
                <w:color w:val="auto"/>
                <w:sz w:val="16"/>
                <w:szCs w:val="16"/>
              </w:rPr>
              <w:t xml:space="preserve"> </w:t>
            </w:r>
          </w:p>
          <w:p w14:paraId="17D4BC45" w14:textId="77777777" w:rsidR="00AB0DDE" w:rsidRPr="00983C25" w:rsidRDefault="00AB0DDE" w:rsidP="008E5CCE">
            <w:pPr>
              <w:pStyle w:val="BodyText"/>
              <w:spacing w:after="0"/>
              <w:rPr>
                <w:rFonts w:asciiTheme="minorHAnsi" w:hAnsiTheme="minorHAnsi" w:cstheme="minorHAnsi"/>
                <w:b/>
                <w:iCs/>
                <w:sz w:val="16"/>
                <w:szCs w:val="16"/>
              </w:rPr>
            </w:pPr>
          </w:p>
          <w:p w14:paraId="6AC0EDC6" w14:textId="77777777" w:rsidR="00AB0DDE" w:rsidRPr="00983C25" w:rsidRDefault="00AB0DDE" w:rsidP="008E5CCE">
            <w:pPr>
              <w:pStyle w:val="BodyText"/>
              <w:spacing w:after="0"/>
              <w:rPr>
                <w:rFonts w:asciiTheme="minorHAnsi" w:hAnsiTheme="minorHAnsi" w:cstheme="minorHAnsi"/>
                <w:b/>
                <w:iCs/>
                <w:sz w:val="16"/>
                <w:szCs w:val="16"/>
              </w:rPr>
            </w:pPr>
          </w:p>
          <w:p w14:paraId="62D277EB" w14:textId="77777777" w:rsidR="00AB0DDE" w:rsidRPr="00983C25" w:rsidRDefault="00AB0DDE" w:rsidP="008E5CCE">
            <w:pPr>
              <w:pStyle w:val="BodyText"/>
              <w:spacing w:after="0"/>
              <w:rPr>
                <w:rFonts w:asciiTheme="minorHAnsi" w:hAnsiTheme="minorHAnsi" w:cstheme="minorHAnsi"/>
                <w:b/>
                <w:iCs/>
                <w:sz w:val="16"/>
                <w:szCs w:val="16"/>
              </w:rPr>
            </w:pPr>
          </w:p>
          <w:p w14:paraId="6A5C2BAB" w14:textId="066EC6EF" w:rsidR="008E5CCE" w:rsidRPr="00983C25" w:rsidRDefault="008E5CCE" w:rsidP="008E5CCE">
            <w:pPr>
              <w:pStyle w:val="BodyText"/>
              <w:spacing w:after="0"/>
              <w:rPr>
                <w:rFonts w:asciiTheme="minorHAnsi" w:hAnsiTheme="minorHAnsi" w:cstheme="minorHAnsi"/>
                <w:b/>
                <w:iCs/>
                <w:sz w:val="16"/>
                <w:szCs w:val="16"/>
              </w:rPr>
            </w:pPr>
            <w:proofErr w:type="spellStart"/>
            <w:r w:rsidRPr="00983C25">
              <w:rPr>
                <w:rFonts w:asciiTheme="minorHAnsi" w:hAnsiTheme="minorHAnsi" w:cstheme="minorHAnsi"/>
                <w:b/>
                <w:iCs/>
                <w:sz w:val="16"/>
                <w:szCs w:val="16"/>
              </w:rPr>
              <w:t>Objetivos</w:t>
            </w:r>
            <w:proofErr w:type="spellEnd"/>
            <w:r w:rsidRPr="00983C25">
              <w:rPr>
                <w:rFonts w:asciiTheme="minorHAnsi" w:hAnsiTheme="minorHAnsi" w:cstheme="minorHAnsi"/>
                <w:b/>
                <w:iCs/>
                <w:sz w:val="16"/>
                <w:szCs w:val="16"/>
              </w:rPr>
              <w:t xml:space="preserve"> de las </w:t>
            </w:r>
            <w:proofErr w:type="spellStart"/>
            <w:r w:rsidRPr="00983C25">
              <w:rPr>
                <w:rFonts w:asciiTheme="minorHAnsi" w:hAnsiTheme="minorHAnsi" w:cstheme="minorHAnsi"/>
                <w:b/>
                <w:iCs/>
                <w:sz w:val="16"/>
                <w:szCs w:val="16"/>
              </w:rPr>
              <w:t>escuelas</w:t>
            </w:r>
            <w:proofErr w:type="spellEnd"/>
            <w:r w:rsidRPr="00983C25">
              <w:rPr>
                <w:rFonts w:asciiTheme="minorHAnsi" w:hAnsiTheme="minorHAnsi" w:cstheme="minorHAnsi"/>
                <w:b/>
                <w:iCs/>
                <w:sz w:val="16"/>
                <w:szCs w:val="16"/>
              </w:rPr>
              <w:t xml:space="preserve"> del condado de Richmond: </w:t>
            </w:r>
          </w:p>
          <w:p w14:paraId="6D041DC1" w14:textId="77777777" w:rsidR="008E5CCE" w:rsidRPr="00983C25" w:rsidRDefault="008E5CCE" w:rsidP="008E5CCE">
            <w:pPr>
              <w:pStyle w:val="BodyText"/>
              <w:spacing w:after="0"/>
              <w:rPr>
                <w:rFonts w:asciiTheme="minorHAnsi" w:hAnsiTheme="minorHAnsi" w:cstheme="minorHAnsi"/>
                <w:b/>
                <w:iCs/>
                <w:sz w:val="16"/>
                <w:szCs w:val="16"/>
              </w:rPr>
            </w:pPr>
          </w:p>
          <w:p w14:paraId="51F65EC3" w14:textId="5C11423A" w:rsidR="008E5CCE" w:rsidRPr="00983C25" w:rsidRDefault="009631F4" w:rsidP="008E5CC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3C25">
              <w:rPr>
                <w:rFonts w:ascii="Times New Roman" w:hAnsi="Times New Roman" w:cs="Times New Roman"/>
                <w:b/>
                <w:sz w:val="16"/>
                <w:szCs w:val="16"/>
              </w:rPr>
              <w:t>Rendimiento estudiantil</w:t>
            </w:r>
          </w:p>
          <w:p w14:paraId="739E3D2C" w14:textId="6A3139BE" w:rsidR="008E5CCE" w:rsidRPr="00983C25" w:rsidRDefault="008E5CCE" w:rsidP="008E5CC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3C25">
              <w:rPr>
                <w:rFonts w:ascii="Times New Roman" w:hAnsi="Times New Roman" w:cs="Times New Roman"/>
                <w:b/>
                <w:sz w:val="16"/>
                <w:szCs w:val="16"/>
              </w:rPr>
              <w:t>Durante el año escolar 2025-2026, aumentaremos el dominio del contenido de los estudiantes en las áreas temáticas evaluadas en Georgia Milestones en un 6%.</w:t>
            </w:r>
          </w:p>
          <w:p w14:paraId="43EBA944" w14:textId="0E1C2E84" w:rsidR="009631F4" w:rsidRPr="00983C25" w:rsidRDefault="009631F4" w:rsidP="008E5CC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3C25">
              <w:rPr>
                <w:rFonts w:ascii="Times New Roman" w:hAnsi="Times New Roman" w:cs="Times New Roman"/>
                <w:b/>
                <w:sz w:val="16"/>
                <w:szCs w:val="16"/>
              </w:rPr>
              <w:t>Durante el año escolar 2025-2026, aumentaremos la preparación posterior a la escuela secundaria al aumentar nuestra tasa de graduación en un 2%.</w:t>
            </w:r>
          </w:p>
          <w:p w14:paraId="189DB520" w14:textId="20FF026E" w:rsidR="008E5CCE" w:rsidRPr="00983C25" w:rsidRDefault="009631F4" w:rsidP="008E5CC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3C25">
              <w:rPr>
                <w:rFonts w:ascii="Times New Roman" w:hAnsi="Times New Roman" w:cs="Times New Roman"/>
                <w:b/>
                <w:sz w:val="16"/>
                <w:szCs w:val="16"/>
              </w:rPr>
              <w:t>Desarrollo del talento</w:t>
            </w:r>
          </w:p>
          <w:p w14:paraId="753A5514" w14:textId="6BDFAB7D" w:rsidR="008E5CCE" w:rsidRPr="00983C25" w:rsidRDefault="008E5CCE" w:rsidP="008E5CC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3C2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Durante el 2025-2026, aumentaremos la retención de maestros y personal de apoyo en un 3% a través de comentarios y evaluaciones consistentes y significativos de los empleados. </w:t>
            </w:r>
          </w:p>
          <w:p w14:paraId="59DED2E8" w14:textId="05A27AA8" w:rsidR="008E5CCE" w:rsidRPr="00983C25" w:rsidRDefault="009631F4" w:rsidP="008E5CC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3C25">
              <w:rPr>
                <w:rFonts w:ascii="Times New Roman" w:hAnsi="Times New Roman" w:cs="Times New Roman"/>
                <w:b/>
                <w:sz w:val="16"/>
                <w:szCs w:val="16"/>
              </w:rPr>
              <w:t>Entorno de aprendizaje seguro y protegido</w:t>
            </w:r>
          </w:p>
          <w:p w14:paraId="69E066A2" w14:textId="77777777" w:rsidR="005760A2" w:rsidRPr="00983C25" w:rsidRDefault="008E5CCE" w:rsidP="008E5CC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3C25">
              <w:rPr>
                <w:rFonts w:ascii="Times New Roman" w:hAnsi="Times New Roman" w:cs="Times New Roman"/>
                <w:b/>
                <w:sz w:val="16"/>
                <w:szCs w:val="16"/>
              </w:rPr>
              <w:t>Durante el año escolar 2025-2026, reduciremos el ausentismo crónico en un 3%.</w:t>
            </w:r>
          </w:p>
          <w:p w14:paraId="2887C2A1" w14:textId="1CD37637" w:rsidR="009D4A7D" w:rsidRPr="00983C25" w:rsidRDefault="005760A2" w:rsidP="008E5CC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3C25">
              <w:rPr>
                <w:rFonts w:ascii="Times New Roman" w:hAnsi="Times New Roman" w:cs="Times New Roman"/>
                <w:b/>
                <w:sz w:val="16"/>
                <w:szCs w:val="16"/>
              </w:rPr>
              <w:t>Durante el año escolar 2025-2026, mejoraremos la tasa de entrega a tiempo de los servicios de transporte estudiantil en un 5%.</w:t>
            </w:r>
          </w:p>
          <w:p w14:paraId="4B5044A0" w14:textId="7C3F209F" w:rsidR="008E5CCE" w:rsidRPr="00983C25" w:rsidRDefault="008E5CCE" w:rsidP="008E5CC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3C2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Área de mejora identificada de CNA:</w:t>
            </w:r>
          </w:p>
          <w:p w14:paraId="61657D06" w14:textId="77777777" w:rsidR="008E5CCE" w:rsidRPr="00983C25" w:rsidRDefault="008E5CCE" w:rsidP="008E5CCE">
            <w:pPr>
              <w:pStyle w:val="ListParagraph"/>
              <w:numPr>
                <w:ilvl w:val="0"/>
                <w:numId w:val="28"/>
              </w:numPr>
              <w:spacing w:after="160" w:line="259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3C25">
              <w:rPr>
                <w:rFonts w:ascii="Times New Roman" w:hAnsi="Times New Roman" w:cs="Times New Roman"/>
                <w:b/>
                <w:sz w:val="16"/>
                <w:szCs w:val="16"/>
              </w:rPr>
              <w:t>Académicos en Lectura/Alfabetización</w:t>
            </w:r>
          </w:p>
          <w:p w14:paraId="0D7A334A" w14:textId="77777777" w:rsidR="008E5CCE" w:rsidRPr="00983C25" w:rsidRDefault="008E5CCE" w:rsidP="008E5CCE">
            <w:pPr>
              <w:pStyle w:val="ListParagraph"/>
              <w:numPr>
                <w:ilvl w:val="0"/>
                <w:numId w:val="28"/>
              </w:numPr>
              <w:spacing w:after="160" w:line="259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3C2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Académicos en matemáticas </w:t>
            </w:r>
          </w:p>
          <w:p w14:paraId="240E44C6" w14:textId="77777777" w:rsidR="008E5CCE" w:rsidRPr="00983C25" w:rsidRDefault="008E5CCE" w:rsidP="008E5CCE">
            <w:pPr>
              <w:pStyle w:val="ListParagraph"/>
              <w:numPr>
                <w:ilvl w:val="0"/>
                <w:numId w:val="28"/>
              </w:numPr>
              <w:spacing w:after="160" w:line="259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3C25">
              <w:rPr>
                <w:rFonts w:ascii="Times New Roman" w:hAnsi="Times New Roman" w:cs="Times New Roman"/>
                <w:b/>
                <w:sz w:val="16"/>
                <w:szCs w:val="16"/>
              </w:rPr>
              <w:t>Apoyo para estudiantes por debajo del nivel de grado</w:t>
            </w:r>
          </w:p>
          <w:p w14:paraId="52711DD2" w14:textId="77777777" w:rsidR="008E5CCE" w:rsidRPr="00983C25" w:rsidRDefault="008E5CCE" w:rsidP="008E5CCE">
            <w:pPr>
              <w:pStyle w:val="ListParagraph"/>
              <w:numPr>
                <w:ilvl w:val="0"/>
                <w:numId w:val="28"/>
              </w:numPr>
              <w:spacing w:after="160" w:line="259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3C25">
              <w:rPr>
                <w:rFonts w:ascii="Times New Roman" w:hAnsi="Times New Roman" w:cs="Times New Roman"/>
                <w:b/>
                <w:sz w:val="16"/>
                <w:szCs w:val="16"/>
              </w:rPr>
              <w:t>Tasa de rotación de maestros/líderes</w:t>
            </w:r>
          </w:p>
          <w:p w14:paraId="5891DC7A" w14:textId="77777777" w:rsidR="008E5CCE" w:rsidRPr="00983C25" w:rsidRDefault="008E5CCE" w:rsidP="008E5CCE">
            <w:pPr>
              <w:pStyle w:val="ListParagraph"/>
              <w:numPr>
                <w:ilvl w:val="0"/>
                <w:numId w:val="28"/>
              </w:numPr>
              <w:spacing w:after="160" w:line="259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3C25">
              <w:rPr>
                <w:rFonts w:ascii="Times New Roman" w:hAnsi="Times New Roman" w:cs="Times New Roman"/>
                <w:b/>
                <w:sz w:val="16"/>
                <w:szCs w:val="16"/>
              </w:rPr>
              <w:t>Comportamiento / asistencia de los estudiantes</w:t>
            </w:r>
          </w:p>
          <w:p w14:paraId="35D0D460" w14:textId="77777777" w:rsidR="008E5CCE" w:rsidRPr="00983C25" w:rsidRDefault="008E5CCE" w:rsidP="008E5CC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bookmarkEnd w:id="0"/>
          <w:p w14:paraId="491B88D7" w14:textId="154CEEA8" w:rsidR="001426C5" w:rsidRPr="00983C25" w:rsidRDefault="001426C5" w:rsidP="009909E8">
            <w:pPr>
              <w:pStyle w:val="ListParagraph"/>
              <w:spacing w:after="0" w:line="240" w:lineRule="auto"/>
              <w:rPr>
                <w:rFonts w:ascii="Century Gothic" w:hAnsi="Century Gothic"/>
                <w:b/>
                <w:color w:val="auto"/>
                <w:sz w:val="16"/>
                <w:szCs w:val="16"/>
              </w:rPr>
            </w:pPr>
          </w:p>
          <w:p w14:paraId="436C52C3" w14:textId="77777777" w:rsidR="006140BF" w:rsidRPr="00983C25" w:rsidRDefault="006140BF" w:rsidP="001426C5">
            <w:pPr>
              <w:ind w:firstLine="720"/>
              <w:rPr>
                <w:b/>
                <w:sz w:val="16"/>
                <w:szCs w:val="16"/>
              </w:rPr>
            </w:pPr>
          </w:p>
        </w:tc>
        <w:tc>
          <w:tcPr>
            <w:tcW w:w="892" w:type="dxa"/>
          </w:tcPr>
          <w:p w14:paraId="405D893B" w14:textId="33A8949B" w:rsidR="00B651CC" w:rsidRPr="00983C25" w:rsidRDefault="00AB0DDE">
            <w:pPr>
              <w:rPr>
                <w:b/>
                <w:color w:val="auto"/>
                <w:sz w:val="16"/>
                <w:szCs w:val="16"/>
              </w:rPr>
            </w:pPr>
            <w:r w:rsidRPr="00983C25">
              <w:rPr>
                <w:rFonts w:asciiTheme="majorHAnsi" w:eastAsiaTheme="majorEastAsia" w:hAnsiTheme="majorHAnsi" w:cstheme="majorBidi"/>
                <w:b/>
                <w:bCs/>
                <w:noProof/>
                <w:color w:val="auto"/>
                <w:sz w:val="16"/>
                <w:szCs w:val="16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33992D9" wp14:editId="71730B94">
                      <wp:simplePos x="0" y="0"/>
                      <wp:positionH relativeFrom="column">
                        <wp:posOffset>-2611755</wp:posOffset>
                      </wp:positionH>
                      <wp:positionV relativeFrom="paragraph">
                        <wp:posOffset>-68580</wp:posOffset>
                      </wp:positionV>
                      <wp:extent cx="2933700" cy="733425"/>
                      <wp:effectExtent l="19050" t="19050" r="38100" b="47625"/>
                      <wp:wrapNone/>
                      <wp:docPr id="6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33700" cy="7334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chemeClr val="tx2">
                                  <a:lumMod val="10000"/>
                                  <a:lumOff val="90000"/>
                                </a:schemeClr>
                              </a:solidFill>
                              <a:ln w="63500" cmpd="thickThin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C48F60F" id="AutoShape 15" o:spid="_x0000_s1026" style="position:absolute;margin-left:-205.65pt;margin-top:-5.4pt;width:231pt;height:57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" fillcolor="#eeebe6 [351]" strokecolor="black [3200]" strokeweight="5pt">
                      <v:stroke linestyle="thickThin"/>
                      <v:shadow color="#868686"/>
                    </v:roundrect>
                  </w:pict>
                </mc:Fallback>
              </mc:AlternateContent>
            </w:r>
          </w:p>
        </w:tc>
        <w:tc>
          <w:tcPr>
            <w:tcW w:w="20" w:type="dxa"/>
          </w:tcPr>
          <w:p w14:paraId="5F667034" w14:textId="77777777" w:rsidR="00B651CC" w:rsidRPr="00983C25" w:rsidRDefault="00B651CC">
            <w:pPr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4868" w:type="dxa"/>
            <w:gridSpan w:val="3"/>
          </w:tcPr>
          <w:p w14:paraId="77EB5793" w14:textId="13E0236D" w:rsidR="00D06C60" w:rsidRPr="00983C25" w:rsidRDefault="006140BF" w:rsidP="000178CC">
            <w:pPr>
              <w:rPr>
                <w:rFonts w:asciiTheme="majorHAnsi" w:hAnsiTheme="majorHAnsi"/>
                <w:b/>
                <w:color w:val="auto"/>
                <w:sz w:val="16"/>
                <w:szCs w:val="16"/>
              </w:rPr>
            </w:pPr>
            <w:r w:rsidRPr="00983C25">
              <w:rPr>
                <w:b/>
                <w:noProof/>
                <w:color w:val="auto"/>
                <w:sz w:val="16"/>
                <w:szCs w:val="16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74D6217C" wp14:editId="00E8B8F2">
                      <wp:simplePos x="0" y="0"/>
                      <wp:positionH relativeFrom="column">
                        <wp:posOffset>159385</wp:posOffset>
                      </wp:positionH>
                      <wp:positionV relativeFrom="paragraph">
                        <wp:posOffset>162560</wp:posOffset>
                      </wp:positionV>
                      <wp:extent cx="5909945" cy="436245"/>
                      <wp:effectExtent l="8890" t="6350" r="5715" b="5080"/>
                      <wp:wrapNone/>
                      <wp:docPr id="2" name="Text Box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09945" cy="4362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>
                                  <a:lumMod val="10000"/>
                                  <a:lumOff val="90000"/>
                                  <a:alpha val="89999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96E1D0E" w14:textId="77777777" w:rsidR="00E53F52" w:rsidRDefault="00E53F52" w:rsidP="00D06C60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b/>
                                      <w:color w:val="auto"/>
                                      <w:sz w:val="36"/>
                                      <w:szCs w:val="36"/>
                                    </w:rPr>
                                  </w:pPr>
                                  <w:r w:rsidRPr="00C25408">
                                    <w:rPr>
                                      <w:rFonts w:ascii="Century Gothic" w:hAnsi="Century Gothic"/>
                                      <w:b/>
                                      <w:color w:val="auto"/>
                                      <w:sz w:val="36"/>
                                      <w:szCs w:val="36"/>
                                    </w:rPr>
                                    <w:t>Maestros, estudiantes, familias: juntos por el éxito</w:t>
                                  </w:r>
                                </w:p>
                                <w:p w14:paraId="605D5F9A" w14:textId="77777777" w:rsidR="006140BF" w:rsidRPr="00BE2991" w:rsidRDefault="006140BF" w:rsidP="006140BF">
                                  <w:pPr>
                                    <w:pStyle w:val="BodyText"/>
                                    <w:spacing w:after="0"/>
                                    <w:rPr>
                                      <w:rFonts w:asciiTheme="minorHAnsi" w:hAnsiTheme="minorHAnsi" w:cstheme="minorHAnsi"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 w:rsidRPr="00BE2991">
                                    <w:rPr>
                                      <w:rFonts w:asciiTheme="minorHAnsi" w:hAnsiTheme="minorHAnsi" w:cstheme="minorHAnsi"/>
                                      <w:iCs/>
                                      <w:sz w:val="22"/>
                                      <w:szCs w:val="22"/>
                                    </w:rPr>
                                    <w:t>Para ayudar a su hijo a alcanzar las metas del distrito y de la escuela, la escuela, usted y su hijo trabajarán juntos para:</w:t>
                                  </w:r>
                                </w:p>
                                <w:p w14:paraId="792975A7" w14:textId="77777777" w:rsidR="006140BF" w:rsidRPr="00C25408" w:rsidRDefault="006140BF" w:rsidP="00D06C60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b/>
                                      <w:color w:val="auto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D6217C" id="Text Box 30" o:spid="_x0000_s1035" type="#_x0000_t202" style="position:absolute;margin-left:12.55pt;margin-top:12.8pt;width:465.35pt;height:34.3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" fillcolor="#eeebe6 [351]" stroked="f">
                      <v:fill opacity="58853f"/>
                      <v:textbox>
                        <w:txbxContent>
                          <w:p w14:paraId="096E1D0E" w14:textId="77777777" w:rsidR="00E53F52" w:rsidRDefault="00E53F52" w:rsidP="00D06C60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auto"/>
                                <w:sz w:val="36"/>
                                <w:szCs w:val="36"/>
                              </w:rPr>
                            </w:pPr>
                            <w:r w:rsidRPr="00C25408">
                              <w:rPr>
                                <w:rFonts w:ascii="Century Gothic" w:hAnsi="Century Gothic"/>
                                <w:b/>
                                <w:color w:val="auto"/>
                                <w:sz w:val="36"/>
                                <w:szCs w:val="36"/>
                              </w:rPr>
                              <w:t>Maestros, estudiantes, familias: juntos por el éxito</w:t>
                            </w:r>
                          </w:p>
                          <w:p w14:paraId="605D5F9A" w14:textId="77777777" w:rsidR="006140BF" w:rsidRPr="00BE2991" w:rsidRDefault="006140BF" w:rsidP="006140BF">
                            <w:pPr>
                              <w:pStyle w:val="BodyText"/>
                              <w:spacing w:after="0"/>
                              <w:rPr>
                                <w:rFonts w:asciiTheme="minorHAnsi" w:hAnsiTheme="minorHAnsi" w:cstheme="minorHAnsi"/>
                                <w:iCs/>
                                <w:sz w:val="22"/>
                                <w:szCs w:val="22"/>
                              </w:rPr>
                            </w:pPr>
                            <w:r w:rsidRPr="00BE2991">
                              <w:rPr>
                                <w:rFonts w:asciiTheme="minorHAnsi" w:hAnsiTheme="minorHAnsi" w:cstheme="minorHAnsi"/>
                                <w:iCs/>
                                <w:sz w:val="22"/>
                                <w:szCs w:val="22"/>
                              </w:rPr>
                              <w:t>Para ayudar a su hijo a alcanzar las metas del distrito y de la escuela, la escuela, usted y su hijo trabajarán juntos para:</w:t>
                            </w:r>
                          </w:p>
                          <w:p w14:paraId="792975A7" w14:textId="77777777" w:rsidR="006140BF" w:rsidRPr="00C25408" w:rsidRDefault="006140BF" w:rsidP="00D06C60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auto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A8B96B2" w14:textId="77777777" w:rsidR="00D06C60" w:rsidRPr="00983C25" w:rsidRDefault="00D06C60" w:rsidP="000178CC">
            <w:pPr>
              <w:rPr>
                <w:rFonts w:asciiTheme="majorHAnsi" w:hAnsiTheme="majorHAnsi"/>
                <w:b/>
                <w:color w:val="auto"/>
                <w:sz w:val="16"/>
                <w:szCs w:val="16"/>
              </w:rPr>
            </w:pPr>
          </w:p>
          <w:p w14:paraId="3B09D134" w14:textId="3C273596" w:rsidR="009046B3" w:rsidRPr="00983C25" w:rsidRDefault="009046B3" w:rsidP="006140BF">
            <w:pPr>
              <w:spacing w:after="0" w:line="240" w:lineRule="auto"/>
              <w:rPr>
                <w:rFonts w:cstheme="minorHAnsi"/>
                <w:b/>
                <w:i/>
                <w:color w:val="auto"/>
                <w:sz w:val="16"/>
                <w:szCs w:val="16"/>
              </w:rPr>
            </w:pPr>
          </w:p>
          <w:p w14:paraId="62872A21" w14:textId="77777777" w:rsidR="00AB0DDE" w:rsidRPr="00983C25" w:rsidRDefault="00AB0DDE" w:rsidP="008E5CCE">
            <w:pPr>
              <w:pStyle w:val="ListParagraph"/>
              <w:spacing w:line="276" w:lineRule="auto"/>
              <w:ind w:left="1080"/>
              <w:rPr>
                <w:rFonts w:ascii="Century Gothic" w:hAnsi="Century Gothic"/>
                <w:b/>
                <w:color w:val="auto"/>
                <w:sz w:val="16"/>
                <w:szCs w:val="16"/>
                <w:u w:val="single"/>
              </w:rPr>
            </w:pPr>
          </w:p>
          <w:p w14:paraId="135FB33D" w14:textId="77777777" w:rsidR="00AB0DDE" w:rsidRPr="00983C25" w:rsidRDefault="00AB0DDE" w:rsidP="008E5CCE">
            <w:pPr>
              <w:pStyle w:val="ListParagraph"/>
              <w:spacing w:line="276" w:lineRule="auto"/>
              <w:ind w:left="1080"/>
              <w:rPr>
                <w:rFonts w:ascii="Century Gothic" w:hAnsi="Century Gothic"/>
                <w:b/>
                <w:color w:val="auto"/>
                <w:sz w:val="16"/>
                <w:szCs w:val="16"/>
                <w:u w:val="single"/>
              </w:rPr>
            </w:pPr>
          </w:p>
          <w:p w14:paraId="291465BE" w14:textId="76681E4F" w:rsidR="008E5CCE" w:rsidRPr="00983C25" w:rsidRDefault="008E5CCE" w:rsidP="008E5CCE">
            <w:pPr>
              <w:pStyle w:val="ListParagraph"/>
              <w:spacing w:line="276" w:lineRule="auto"/>
              <w:ind w:left="1080"/>
              <w:rPr>
                <w:rFonts w:ascii="Century Gothic" w:hAnsi="Century Gothic"/>
                <w:b/>
                <w:color w:val="auto"/>
                <w:sz w:val="16"/>
                <w:szCs w:val="16"/>
                <w:u w:val="single"/>
              </w:rPr>
            </w:pPr>
            <w:proofErr w:type="spellStart"/>
            <w:r w:rsidRPr="00983C25">
              <w:rPr>
                <w:rFonts w:ascii="Century Gothic" w:hAnsi="Century Gothic"/>
                <w:b/>
                <w:color w:val="auto"/>
                <w:sz w:val="16"/>
                <w:szCs w:val="16"/>
                <w:u w:val="single"/>
              </w:rPr>
              <w:t>Metas</w:t>
            </w:r>
            <w:proofErr w:type="spellEnd"/>
            <w:r w:rsidRPr="00983C25">
              <w:rPr>
                <w:rFonts w:ascii="Century Gothic" w:hAnsi="Century Gothic"/>
                <w:b/>
                <w:color w:val="auto"/>
                <w:sz w:val="16"/>
                <w:szCs w:val="16"/>
                <w:u w:val="single"/>
              </w:rPr>
              <w:t xml:space="preserve"> </w:t>
            </w:r>
            <w:proofErr w:type="spellStart"/>
            <w:r w:rsidRPr="00983C25">
              <w:rPr>
                <w:rFonts w:ascii="Century Gothic" w:hAnsi="Century Gothic"/>
                <w:b/>
                <w:color w:val="auto"/>
                <w:sz w:val="16"/>
                <w:szCs w:val="16"/>
                <w:u w:val="single"/>
              </w:rPr>
              <w:t>escolares</w:t>
            </w:r>
            <w:proofErr w:type="spellEnd"/>
          </w:p>
          <w:p w14:paraId="0E8FE945" w14:textId="616E2F9D" w:rsidR="008E5CCE" w:rsidRPr="00983C25" w:rsidRDefault="004A0040" w:rsidP="008E5CCE">
            <w:pPr>
              <w:pStyle w:val="BodyText"/>
              <w:spacing w:after="0"/>
              <w:rPr>
                <w:rFonts w:asciiTheme="minorHAnsi" w:hAnsiTheme="minorHAnsi" w:cstheme="minorHAnsi"/>
                <w:b/>
                <w:iCs/>
                <w:sz w:val="16"/>
                <w:szCs w:val="16"/>
              </w:rPr>
            </w:pPr>
            <w:proofErr w:type="spellStart"/>
            <w:r w:rsidRPr="00983C25">
              <w:rPr>
                <w:rFonts w:asciiTheme="minorHAnsi" w:hAnsiTheme="minorHAnsi" w:cstheme="minorHAnsi"/>
                <w:b/>
                <w:iCs/>
                <w:sz w:val="16"/>
                <w:szCs w:val="16"/>
              </w:rPr>
              <w:t>Objetivos</w:t>
            </w:r>
            <w:proofErr w:type="spellEnd"/>
            <w:r w:rsidRPr="00983C25">
              <w:rPr>
                <w:rFonts w:asciiTheme="minorHAnsi" w:hAnsiTheme="minorHAnsi" w:cstheme="minorHAnsi"/>
                <w:b/>
                <w:iCs/>
                <w:sz w:val="16"/>
                <w:szCs w:val="16"/>
              </w:rPr>
              <w:t xml:space="preserve"> de la </w:t>
            </w:r>
            <w:proofErr w:type="spellStart"/>
            <w:r w:rsidRPr="00983C25">
              <w:rPr>
                <w:rFonts w:asciiTheme="minorHAnsi" w:hAnsiTheme="minorHAnsi" w:cstheme="minorHAnsi"/>
                <w:b/>
                <w:iCs/>
                <w:sz w:val="16"/>
                <w:szCs w:val="16"/>
              </w:rPr>
              <w:t>escuela</w:t>
            </w:r>
            <w:proofErr w:type="spellEnd"/>
            <w:r w:rsidRPr="00983C25">
              <w:rPr>
                <w:rFonts w:asciiTheme="minorHAnsi" w:hAnsiTheme="minorHAnsi" w:cstheme="minorHAnsi"/>
                <w:b/>
                <w:iCs/>
                <w:sz w:val="16"/>
                <w:szCs w:val="16"/>
              </w:rPr>
              <w:t xml:space="preserve"> </w:t>
            </w:r>
            <w:proofErr w:type="spellStart"/>
            <w:r w:rsidRPr="00983C25">
              <w:rPr>
                <w:rFonts w:asciiTheme="minorHAnsi" w:hAnsiTheme="minorHAnsi" w:cstheme="minorHAnsi"/>
                <w:b/>
                <w:iCs/>
                <w:sz w:val="16"/>
                <w:szCs w:val="16"/>
              </w:rPr>
              <w:t>primaria</w:t>
            </w:r>
            <w:proofErr w:type="spellEnd"/>
            <w:r w:rsidRPr="00983C25">
              <w:rPr>
                <w:rFonts w:asciiTheme="minorHAnsi" w:hAnsiTheme="minorHAnsi" w:cstheme="minorHAnsi"/>
                <w:b/>
                <w:iCs/>
                <w:sz w:val="16"/>
                <w:szCs w:val="16"/>
              </w:rPr>
              <w:t xml:space="preserve"> </w:t>
            </w:r>
            <w:proofErr w:type="spellStart"/>
            <w:r w:rsidRPr="00983C25">
              <w:rPr>
                <w:rFonts w:asciiTheme="minorHAnsi" w:hAnsiTheme="minorHAnsi" w:cstheme="minorHAnsi"/>
                <w:b/>
                <w:iCs/>
                <w:sz w:val="16"/>
                <w:szCs w:val="16"/>
              </w:rPr>
              <w:t>Bayvale</w:t>
            </w:r>
            <w:proofErr w:type="spellEnd"/>
            <w:r w:rsidRPr="00983C25">
              <w:rPr>
                <w:rFonts w:asciiTheme="minorHAnsi" w:hAnsiTheme="minorHAnsi" w:cstheme="minorHAnsi"/>
                <w:b/>
                <w:iCs/>
                <w:sz w:val="16"/>
                <w:szCs w:val="16"/>
              </w:rPr>
              <w:t>:</w:t>
            </w:r>
          </w:p>
          <w:p w14:paraId="41F4ABDF" w14:textId="1F64F8C9" w:rsidR="008E5CCE" w:rsidRPr="00983C25" w:rsidRDefault="006F50F3" w:rsidP="008E5CCE">
            <w:pPr>
              <w:pStyle w:val="ListParagraph"/>
              <w:numPr>
                <w:ilvl w:val="0"/>
                <w:numId w:val="29"/>
              </w:numPr>
              <w:spacing w:line="276" w:lineRule="auto"/>
              <w:rPr>
                <w:b/>
                <w:color w:val="auto"/>
                <w:sz w:val="16"/>
                <w:szCs w:val="16"/>
              </w:rPr>
            </w:pPr>
            <w:r w:rsidRPr="00983C25">
              <w:rPr>
                <w:b/>
                <w:color w:val="000000"/>
                <w:sz w:val="16"/>
                <w:szCs w:val="16"/>
              </w:rPr>
              <w:t>Para fines del año escolar 2025-2026, BES aumentará el puntaje de dominio del contenido en un 20% en los grados 3-5 del 27.66% al 47.66% en ELA según lo medido por la Evaluación de Hitos de Georgia.</w:t>
            </w:r>
          </w:p>
          <w:p w14:paraId="62725F81" w14:textId="08E0A775" w:rsidR="008E5CCE" w:rsidRPr="00983C25" w:rsidRDefault="006253E7" w:rsidP="008E5CCE">
            <w:pPr>
              <w:pStyle w:val="ListParagraph"/>
              <w:numPr>
                <w:ilvl w:val="0"/>
                <w:numId w:val="29"/>
              </w:numPr>
              <w:spacing w:line="276" w:lineRule="auto"/>
              <w:rPr>
                <w:b/>
                <w:color w:val="auto"/>
                <w:sz w:val="16"/>
                <w:szCs w:val="16"/>
              </w:rPr>
            </w:pPr>
            <w:r w:rsidRPr="00983C25">
              <w:rPr>
                <w:b/>
                <w:color w:val="000000"/>
                <w:sz w:val="16"/>
                <w:szCs w:val="16"/>
              </w:rPr>
              <w:t>Para fines del año escolar 2025-2026, BES aumentará el puntaje de dominio del contenido en un 5% en los grados 3-5 en Matemáticas según lo medido por la Evaluación de Hitos de Georgia.</w:t>
            </w:r>
          </w:p>
          <w:p w14:paraId="58C6BB5E" w14:textId="580280A4" w:rsidR="008E5CCE" w:rsidRPr="00983C25" w:rsidRDefault="006253E7" w:rsidP="008E5CCE">
            <w:pPr>
              <w:pStyle w:val="ListParagraph"/>
              <w:numPr>
                <w:ilvl w:val="0"/>
                <w:numId w:val="29"/>
              </w:numPr>
              <w:spacing w:line="276" w:lineRule="auto"/>
              <w:rPr>
                <w:b/>
                <w:color w:val="auto"/>
                <w:sz w:val="16"/>
                <w:szCs w:val="16"/>
              </w:rPr>
            </w:pPr>
            <w:r w:rsidRPr="00983C25">
              <w:rPr>
                <w:b/>
                <w:color w:val="000000"/>
                <w:sz w:val="16"/>
                <w:szCs w:val="16"/>
              </w:rPr>
              <w:t>Para fines del año escolar 2025-2026, BES continuará construyendo un entorno de aprendizaje de apoyo que integre el apoyo e instrucción social, emocional y académica para aumentar la asistencia de los estudiantes en un 10%, disminuir la suspensión de estudiantes en un 20% y disminuir en un 20% las respuestas negativas de los estudiantes / personal en SHS (pregunta # 6: Los maestros tratan a mw con respeto) y la encuesta SAI (pregunta # 28:  Desarrollar capacidades a través del aprendizaje profesional y la pregunta #46 que es relevante para los ciclos de coaching).</w:t>
            </w:r>
          </w:p>
          <w:p w14:paraId="158B17DF" w14:textId="77777777" w:rsidR="00C56107" w:rsidRPr="00983C25" w:rsidRDefault="004A0040" w:rsidP="00C56107">
            <w:pPr>
              <w:spacing w:line="276" w:lineRule="auto"/>
              <w:rPr>
                <w:rFonts w:cstheme="minorHAnsi"/>
                <w:b/>
                <w:i/>
                <w:iCs/>
                <w:sz w:val="16"/>
                <w:szCs w:val="16"/>
              </w:rPr>
            </w:pPr>
            <w:proofErr w:type="spellStart"/>
            <w:r w:rsidRPr="00983C25">
              <w:rPr>
                <w:rFonts w:cstheme="minorHAnsi"/>
                <w:b/>
                <w:i/>
                <w:iCs/>
                <w:sz w:val="16"/>
                <w:szCs w:val="16"/>
              </w:rPr>
              <w:t>Área</w:t>
            </w:r>
            <w:proofErr w:type="spellEnd"/>
            <w:r w:rsidRPr="00983C25">
              <w:rPr>
                <w:rFonts w:cstheme="minorHAnsi"/>
                <w:b/>
                <w:i/>
                <w:iCs/>
                <w:sz w:val="16"/>
                <w:szCs w:val="16"/>
              </w:rPr>
              <w:t xml:space="preserve"> de </w:t>
            </w:r>
            <w:proofErr w:type="spellStart"/>
            <w:r w:rsidRPr="00983C25">
              <w:rPr>
                <w:rFonts w:cstheme="minorHAnsi"/>
                <w:b/>
                <w:i/>
                <w:iCs/>
                <w:sz w:val="16"/>
                <w:szCs w:val="16"/>
              </w:rPr>
              <w:t>enfoque</w:t>
            </w:r>
            <w:proofErr w:type="spellEnd"/>
            <w:r w:rsidRPr="00983C25">
              <w:rPr>
                <w:rFonts w:cstheme="minorHAnsi"/>
                <w:b/>
                <w:i/>
                <w:iCs/>
                <w:sz w:val="16"/>
                <w:szCs w:val="16"/>
              </w:rPr>
              <w:t xml:space="preserve"> de la </w:t>
            </w:r>
            <w:proofErr w:type="spellStart"/>
            <w:r w:rsidRPr="00983C25">
              <w:rPr>
                <w:rFonts w:cstheme="minorHAnsi"/>
                <w:b/>
                <w:i/>
                <w:iCs/>
                <w:sz w:val="16"/>
                <w:szCs w:val="16"/>
              </w:rPr>
              <w:t>escuela</w:t>
            </w:r>
            <w:proofErr w:type="spellEnd"/>
            <w:r w:rsidRPr="00983C25">
              <w:rPr>
                <w:rFonts w:cstheme="minorHAnsi"/>
                <w:b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983C25">
              <w:rPr>
                <w:rFonts w:cstheme="minorHAnsi"/>
                <w:b/>
                <w:i/>
                <w:iCs/>
                <w:sz w:val="16"/>
                <w:szCs w:val="16"/>
              </w:rPr>
              <w:t>primaria</w:t>
            </w:r>
            <w:proofErr w:type="spellEnd"/>
            <w:r w:rsidRPr="00983C25">
              <w:rPr>
                <w:rFonts w:cstheme="minorHAnsi"/>
                <w:b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983C25">
              <w:rPr>
                <w:rFonts w:cstheme="minorHAnsi"/>
                <w:b/>
                <w:i/>
                <w:iCs/>
                <w:sz w:val="16"/>
                <w:szCs w:val="16"/>
              </w:rPr>
              <w:t>Bayvale</w:t>
            </w:r>
            <w:proofErr w:type="spellEnd"/>
            <w:r w:rsidRPr="00983C25">
              <w:rPr>
                <w:rFonts w:cstheme="minorHAnsi"/>
                <w:b/>
                <w:i/>
                <w:iCs/>
                <w:sz w:val="16"/>
                <w:szCs w:val="16"/>
              </w:rPr>
              <w:t xml:space="preserve">: </w:t>
            </w:r>
            <w:proofErr w:type="spellStart"/>
            <w:r w:rsidRPr="00983C25">
              <w:rPr>
                <w:rFonts w:cstheme="minorHAnsi"/>
                <w:b/>
                <w:i/>
                <w:iCs/>
                <w:sz w:val="16"/>
                <w:szCs w:val="16"/>
              </w:rPr>
              <w:t>Lectura</w:t>
            </w:r>
            <w:proofErr w:type="spellEnd"/>
            <w:r w:rsidRPr="00983C25">
              <w:rPr>
                <w:rFonts w:cstheme="minorHAnsi"/>
                <w:b/>
                <w:i/>
                <w:iCs/>
                <w:sz w:val="16"/>
                <w:szCs w:val="16"/>
              </w:rPr>
              <w:t xml:space="preserve"> y </w:t>
            </w:r>
            <w:proofErr w:type="spellStart"/>
            <w:r w:rsidRPr="00983C25">
              <w:rPr>
                <w:rFonts w:cstheme="minorHAnsi"/>
                <w:b/>
                <w:i/>
                <w:iCs/>
                <w:sz w:val="16"/>
                <w:szCs w:val="16"/>
              </w:rPr>
              <w:t>matemáticas</w:t>
            </w:r>
            <w:proofErr w:type="spellEnd"/>
          </w:p>
          <w:p w14:paraId="65CF5318" w14:textId="5AE81C1B" w:rsidR="008E5CCE" w:rsidRPr="00983C25" w:rsidRDefault="008E5CCE" w:rsidP="00C56107">
            <w:pPr>
              <w:spacing w:line="276" w:lineRule="auto"/>
              <w:rPr>
                <w:rFonts w:cstheme="minorHAnsi"/>
                <w:b/>
                <w:i/>
                <w:iCs/>
                <w:sz w:val="16"/>
                <w:szCs w:val="16"/>
              </w:rPr>
            </w:pPr>
            <w:r w:rsidRPr="00983C25">
              <w:rPr>
                <w:rFonts w:cstheme="minorHAnsi"/>
                <w:b/>
                <w:i/>
                <w:iCs/>
                <w:sz w:val="16"/>
                <w:szCs w:val="16"/>
              </w:rPr>
              <w:t>Nuestra escuela se esforzará por alcanzar las metas en lectura y matemáticas a través de una instrucción consistente y rigurosa.</w:t>
            </w:r>
          </w:p>
          <w:p w14:paraId="7820DA8A" w14:textId="31B9AC0A" w:rsidR="006140BF" w:rsidRPr="00983C25" w:rsidRDefault="006140BF" w:rsidP="006140BF">
            <w:pPr>
              <w:spacing w:after="0" w:line="240" w:lineRule="auto"/>
              <w:rPr>
                <w:rFonts w:cstheme="minorHAnsi"/>
                <w:b/>
                <w:i/>
                <w:color w:val="auto"/>
                <w:sz w:val="16"/>
                <w:szCs w:val="16"/>
              </w:rPr>
            </w:pPr>
            <w:r w:rsidRPr="00983C25">
              <w:rPr>
                <w:rFonts w:cstheme="minorHAnsi"/>
                <w:b/>
                <w:i/>
                <w:color w:val="auto"/>
                <w:sz w:val="16"/>
                <w:szCs w:val="16"/>
              </w:rPr>
              <w:t>Responsabilidades escolares:</w:t>
            </w:r>
          </w:p>
          <w:p w14:paraId="416E9829" w14:textId="671EEDD5" w:rsidR="00FD6349" w:rsidRPr="00983C25" w:rsidRDefault="004A0040" w:rsidP="00FD6349">
            <w:pPr>
              <w:tabs>
                <w:tab w:val="right" w:leader="underscore" w:pos="0"/>
              </w:tabs>
              <w:spacing w:after="0" w:line="240" w:lineRule="auto"/>
              <w:rPr>
                <w:rFonts w:cstheme="minorHAnsi"/>
                <w:b/>
                <w:color w:val="auto"/>
                <w:sz w:val="16"/>
                <w:szCs w:val="16"/>
              </w:rPr>
            </w:pPr>
            <w:r w:rsidRPr="00983C25">
              <w:rPr>
                <w:rFonts w:cstheme="minorHAnsi"/>
                <w:b/>
                <w:iCs/>
                <w:color w:val="auto"/>
                <w:sz w:val="16"/>
                <w:szCs w:val="16"/>
              </w:rPr>
              <w:t xml:space="preserve">La Escuela Primaria </w:t>
            </w:r>
            <w:proofErr w:type="spellStart"/>
            <w:proofErr w:type="gramStart"/>
            <w:r w:rsidRPr="00983C25">
              <w:rPr>
                <w:rFonts w:cstheme="minorHAnsi"/>
                <w:b/>
                <w:iCs/>
                <w:color w:val="auto"/>
                <w:sz w:val="16"/>
                <w:szCs w:val="16"/>
              </w:rPr>
              <w:t>Bayvale</w:t>
            </w:r>
            <w:proofErr w:type="spellEnd"/>
            <w:r w:rsidRPr="00983C25">
              <w:rPr>
                <w:rFonts w:cstheme="minorHAnsi"/>
                <w:b/>
                <w:iCs/>
                <w:color w:val="auto"/>
                <w:sz w:val="16"/>
                <w:szCs w:val="16"/>
              </w:rPr>
              <w:t xml:space="preserve"> </w:t>
            </w:r>
            <w:r w:rsidR="006140BF" w:rsidRPr="00983C25">
              <w:rPr>
                <w:rFonts w:cstheme="minorHAnsi"/>
                <w:b/>
                <w:color w:val="auto"/>
                <w:sz w:val="16"/>
                <w:szCs w:val="16"/>
              </w:rPr>
              <w:t>:</w:t>
            </w:r>
            <w:proofErr w:type="gramEnd"/>
            <w:r w:rsidR="006140BF" w:rsidRPr="00983C25">
              <w:rPr>
                <w:rFonts w:cstheme="minorHAnsi"/>
                <w:b/>
                <w:color w:val="auto"/>
                <w:sz w:val="16"/>
                <w:szCs w:val="16"/>
              </w:rPr>
              <w:t xml:space="preserve"> </w:t>
            </w:r>
          </w:p>
          <w:p w14:paraId="4AD0213B" w14:textId="14BF3151" w:rsidR="00A71EC2" w:rsidRPr="00983C25" w:rsidRDefault="00572D5A" w:rsidP="00A71EC2">
            <w:pPr>
              <w:pStyle w:val="ListParagraph"/>
              <w:numPr>
                <w:ilvl w:val="0"/>
                <w:numId w:val="7"/>
              </w:numPr>
              <w:rPr>
                <w:rFonts w:ascii="Century Gothic" w:hAnsi="Century Gothic"/>
                <w:b/>
                <w:color w:val="auto"/>
                <w:sz w:val="16"/>
                <w:szCs w:val="16"/>
              </w:rPr>
            </w:pPr>
            <w:r w:rsidRPr="00983C25">
              <w:rPr>
                <w:rFonts w:ascii="Century Gothic" w:hAnsi="Century Gothic"/>
                <w:b/>
                <w:color w:val="auto"/>
                <w:sz w:val="16"/>
                <w:szCs w:val="16"/>
              </w:rPr>
              <w:t>Proporcionar a las familias un libro nivelado y una actividad de respuesta de lectura para trabajar con los estudiantes en casa</w:t>
            </w:r>
          </w:p>
          <w:p w14:paraId="2D97A116" w14:textId="77777777" w:rsidR="00A71EC2" w:rsidRPr="00983C25" w:rsidRDefault="00140AAF" w:rsidP="00A71EC2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/>
                <w:b/>
                <w:color w:val="auto"/>
                <w:sz w:val="16"/>
                <w:szCs w:val="16"/>
              </w:rPr>
            </w:pPr>
            <w:r w:rsidRPr="00983C25">
              <w:rPr>
                <w:rFonts w:ascii="Century Gothic" w:hAnsi="Century Gothic"/>
                <w:b/>
                <w:color w:val="auto"/>
                <w:sz w:val="16"/>
                <w:szCs w:val="16"/>
              </w:rPr>
              <w:t>Proporcionar estrategias de suma y resta para que las familias trabajen con los estudiantes en casa</w:t>
            </w:r>
          </w:p>
          <w:p w14:paraId="2D0B9BDD" w14:textId="77777777" w:rsidR="006B5233" w:rsidRPr="00983C25" w:rsidRDefault="006B5233" w:rsidP="00140AAF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/>
                <w:b/>
                <w:color w:val="auto"/>
                <w:sz w:val="16"/>
                <w:szCs w:val="16"/>
              </w:rPr>
            </w:pPr>
            <w:r w:rsidRPr="00983C25">
              <w:rPr>
                <w:rFonts w:ascii="Century Gothic" w:hAnsi="Century Gothic"/>
                <w:b/>
                <w:color w:val="auto"/>
                <w:sz w:val="16"/>
                <w:szCs w:val="16"/>
              </w:rPr>
              <w:t>Proporcionar a las familias métodos, recursos y ejemplos matemáticos a través del acceso a la web para ayudar a completar la tarea de matemáticas de los estudiantes.</w:t>
            </w:r>
          </w:p>
          <w:p w14:paraId="31674314" w14:textId="77777777" w:rsidR="00140AAF" w:rsidRPr="00983C25" w:rsidRDefault="005563AB" w:rsidP="00572D5A">
            <w:pPr>
              <w:pStyle w:val="ListParagraph"/>
              <w:numPr>
                <w:ilvl w:val="0"/>
                <w:numId w:val="7"/>
              </w:numPr>
              <w:rPr>
                <w:rFonts w:ascii="Century Gothic" w:hAnsi="Century Gothic"/>
                <w:b/>
                <w:color w:val="auto"/>
                <w:sz w:val="16"/>
                <w:szCs w:val="16"/>
              </w:rPr>
            </w:pPr>
            <w:r w:rsidRPr="00983C25">
              <w:rPr>
                <w:rFonts w:ascii="Century Gothic" w:hAnsi="Century Gothic"/>
                <w:b/>
                <w:color w:val="auto"/>
                <w:sz w:val="16"/>
                <w:szCs w:val="16"/>
              </w:rPr>
              <w:t xml:space="preserve">Proporcione a las familias información sobre eventos en toda la escuela para aprender estrategias académicas para practicar en casa. </w:t>
            </w:r>
          </w:p>
          <w:p w14:paraId="61852F47" w14:textId="77777777" w:rsidR="00F0136E" w:rsidRPr="00983C25" w:rsidRDefault="00F0136E" w:rsidP="00F0136E">
            <w:pPr>
              <w:rPr>
                <w:rFonts w:cstheme="minorHAnsi"/>
                <w:b/>
                <w:i/>
                <w:sz w:val="16"/>
                <w:szCs w:val="16"/>
              </w:rPr>
            </w:pPr>
            <w:r w:rsidRPr="00983C25">
              <w:rPr>
                <w:rFonts w:cstheme="minorHAnsi"/>
                <w:b/>
                <w:i/>
                <w:sz w:val="16"/>
                <w:szCs w:val="16"/>
              </w:rPr>
              <w:t>Responsabilidades del estudiante:</w:t>
            </w:r>
          </w:p>
          <w:p w14:paraId="4D73AEE7" w14:textId="77777777" w:rsidR="00F0136E" w:rsidRPr="00983C25" w:rsidRDefault="00F0136E" w:rsidP="00F0136E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440" w:hanging="270"/>
              <w:rPr>
                <w:rFonts w:ascii="Century Gothic" w:hAnsi="Century Gothic" w:cstheme="minorHAnsi"/>
                <w:b/>
                <w:i/>
                <w:sz w:val="16"/>
                <w:szCs w:val="16"/>
              </w:rPr>
            </w:pPr>
            <w:r w:rsidRPr="00983C25">
              <w:rPr>
                <w:rFonts w:ascii="Century Gothic" w:hAnsi="Century Gothic" w:cstheme="minorHAnsi"/>
                <w:b/>
                <w:i/>
                <w:sz w:val="16"/>
                <w:szCs w:val="16"/>
              </w:rPr>
              <w:t>Escuche y siga las instrucciones de forma rutinaria.</w:t>
            </w:r>
          </w:p>
          <w:p w14:paraId="6A09B446" w14:textId="77777777" w:rsidR="00F0136E" w:rsidRPr="00983C25" w:rsidRDefault="00F0136E" w:rsidP="00F0136E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440" w:hanging="270"/>
              <w:rPr>
                <w:rFonts w:ascii="Century Gothic" w:hAnsi="Century Gothic" w:cstheme="minorHAnsi"/>
                <w:b/>
                <w:i/>
                <w:sz w:val="16"/>
                <w:szCs w:val="16"/>
              </w:rPr>
            </w:pPr>
            <w:r w:rsidRPr="00983C25">
              <w:rPr>
                <w:rFonts w:ascii="Century Gothic" w:hAnsi="Century Gothic" w:cstheme="minorHAnsi"/>
                <w:b/>
                <w:i/>
                <w:sz w:val="16"/>
                <w:szCs w:val="16"/>
              </w:rPr>
              <w:t xml:space="preserve">Discutir con mis padres lo que estoy aprendiendo en la escuela. </w:t>
            </w:r>
          </w:p>
          <w:p w14:paraId="1155D1E6" w14:textId="77777777" w:rsidR="00F0136E" w:rsidRPr="00983C25" w:rsidRDefault="00F0136E" w:rsidP="00F0136E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440" w:hanging="270"/>
              <w:rPr>
                <w:rFonts w:ascii="Century Gothic" w:hAnsi="Century Gothic" w:cstheme="minorHAnsi"/>
                <w:b/>
                <w:i/>
                <w:sz w:val="16"/>
                <w:szCs w:val="16"/>
              </w:rPr>
            </w:pPr>
            <w:r w:rsidRPr="00983C25">
              <w:rPr>
                <w:rFonts w:ascii="Century Gothic" w:hAnsi="Century Gothic" w:cstheme="minorHAnsi"/>
                <w:b/>
                <w:i/>
                <w:sz w:val="16"/>
                <w:szCs w:val="16"/>
              </w:rPr>
              <w:t xml:space="preserve">Compartir información y papeles firmados con los maestros.  </w:t>
            </w:r>
          </w:p>
          <w:p w14:paraId="246230AF" w14:textId="77777777" w:rsidR="00F0136E" w:rsidRPr="00983C25" w:rsidRDefault="00F0136E" w:rsidP="00F0136E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440" w:hanging="270"/>
              <w:rPr>
                <w:rFonts w:ascii="Century Gothic" w:hAnsi="Century Gothic" w:cstheme="minorHAnsi"/>
                <w:b/>
                <w:i/>
                <w:sz w:val="16"/>
                <w:szCs w:val="16"/>
              </w:rPr>
            </w:pPr>
            <w:r w:rsidRPr="00983C25">
              <w:rPr>
                <w:rFonts w:ascii="Century Gothic" w:hAnsi="Century Gothic" w:cstheme="minorHAnsi"/>
                <w:b/>
                <w:i/>
                <w:sz w:val="16"/>
                <w:szCs w:val="16"/>
              </w:rPr>
              <w:t>Pido ayuda cuando no entiendo.</w:t>
            </w:r>
          </w:p>
          <w:p w14:paraId="65F27207" w14:textId="77777777" w:rsidR="00F0136E" w:rsidRPr="00983C25" w:rsidRDefault="00F0136E" w:rsidP="00F0136E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440" w:hanging="270"/>
              <w:rPr>
                <w:rFonts w:ascii="Century Gothic" w:hAnsi="Century Gothic" w:cstheme="minorHAnsi"/>
                <w:b/>
                <w:i/>
                <w:sz w:val="16"/>
                <w:szCs w:val="16"/>
              </w:rPr>
            </w:pPr>
            <w:r w:rsidRPr="00983C25">
              <w:rPr>
                <w:rFonts w:ascii="Century Gothic" w:hAnsi="Century Gothic" w:cstheme="minorHAnsi"/>
                <w:b/>
                <w:i/>
                <w:sz w:val="16"/>
                <w:szCs w:val="16"/>
              </w:rPr>
              <w:t xml:space="preserve">Lea en casa todos los días. </w:t>
            </w:r>
          </w:p>
          <w:p w14:paraId="210D692F" w14:textId="77777777" w:rsidR="00F0136E" w:rsidRPr="00983C25" w:rsidRDefault="00F0136E" w:rsidP="00F0136E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440" w:hanging="270"/>
              <w:rPr>
                <w:rFonts w:ascii="Century Gothic" w:hAnsi="Century Gothic" w:cstheme="minorHAnsi"/>
                <w:b/>
                <w:i/>
                <w:sz w:val="16"/>
                <w:szCs w:val="16"/>
              </w:rPr>
            </w:pPr>
            <w:r w:rsidRPr="00983C25">
              <w:rPr>
                <w:rFonts w:ascii="Century Gothic" w:hAnsi="Century Gothic" w:cstheme="minorHAnsi"/>
                <w:b/>
                <w:i/>
                <w:sz w:val="16"/>
                <w:szCs w:val="16"/>
              </w:rPr>
              <w:t xml:space="preserve">Lleve materiales a la escuela. </w:t>
            </w:r>
          </w:p>
          <w:p w14:paraId="1A890678" w14:textId="77777777" w:rsidR="00F0136E" w:rsidRPr="00983C25" w:rsidRDefault="00F0136E" w:rsidP="00F0136E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440" w:hanging="270"/>
              <w:rPr>
                <w:rFonts w:ascii="Century Gothic" w:hAnsi="Century Gothic" w:cstheme="minorHAnsi"/>
                <w:b/>
                <w:i/>
                <w:sz w:val="16"/>
                <w:szCs w:val="16"/>
              </w:rPr>
            </w:pPr>
            <w:r w:rsidRPr="00983C25">
              <w:rPr>
                <w:rFonts w:ascii="Century Gothic" w:hAnsi="Century Gothic" w:cstheme="minorHAnsi"/>
                <w:b/>
                <w:i/>
                <w:sz w:val="16"/>
                <w:szCs w:val="16"/>
              </w:rPr>
              <w:t>Obedezco las reglas de los estudiantes y me enorgullezco de mi escuela y comunidad.</w:t>
            </w:r>
          </w:p>
          <w:p w14:paraId="15C9EDA2" w14:textId="77777777" w:rsidR="002B77DA" w:rsidRPr="00983C25" w:rsidRDefault="002B77DA" w:rsidP="002B77DA">
            <w:pPr>
              <w:pStyle w:val="ListParagraph"/>
              <w:spacing w:after="0" w:line="240" w:lineRule="auto"/>
              <w:ind w:left="440"/>
              <w:rPr>
                <w:rFonts w:ascii="Century Gothic" w:hAnsi="Century Gothic" w:cstheme="minorHAnsi"/>
                <w:b/>
                <w:i/>
                <w:sz w:val="16"/>
                <w:szCs w:val="16"/>
              </w:rPr>
            </w:pPr>
          </w:p>
          <w:p w14:paraId="7EAE10A0" w14:textId="77777777" w:rsidR="002B77DA" w:rsidRPr="00983C25" w:rsidRDefault="002B77DA" w:rsidP="002B77DA">
            <w:pPr>
              <w:pStyle w:val="ListParagraph"/>
              <w:spacing w:after="0" w:line="240" w:lineRule="auto"/>
              <w:ind w:left="440"/>
              <w:rPr>
                <w:rFonts w:ascii="Century Gothic" w:hAnsi="Century Gothic" w:cstheme="minorHAnsi"/>
                <w:b/>
                <w:i/>
                <w:sz w:val="16"/>
                <w:szCs w:val="16"/>
              </w:rPr>
            </w:pPr>
          </w:p>
          <w:p w14:paraId="76C0D3D7" w14:textId="77777777" w:rsidR="002B77DA" w:rsidRPr="00983C25" w:rsidRDefault="002B77DA" w:rsidP="002B77DA">
            <w:pPr>
              <w:pStyle w:val="ListParagraph"/>
              <w:spacing w:after="0" w:line="240" w:lineRule="auto"/>
              <w:ind w:left="440"/>
              <w:rPr>
                <w:rFonts w:ascii="Century Gothic" w:hAnsi="Century Gothic" w:cstheme="minorHAnsi"/>
                <w:b/>
                <w:i/>
                <w:sz w:val="16"/>
                <w:szCs w:val="16"/>
              </w:rPr>
            </w:pPr>
          </w:p>
          <w:p w14:paraId="5E8BD9E9" w14:textId="77777777" w:rsidR="005C0EAA" w:rsidRPr="00983C25" w:rsidRDefault="005C0EAA" w:rsidP="005C0EAA">
            <w:pPr>
              <w:rPr>
                <w:rFonts w:ascii="Century Gothic" w:hAnsi="Century Gothic"/>
                <w:b/>
                <w:color w:val="auto"/>
                <w:sz w:val="16"/>
                <w:szCs w:val="16"/>
              </w:rPr>
            </w:pPr>
          </w:p>
        </w:tc>
        <w:tc>
          <w:tcPr>
            <w:tcW w:w="427" w:type="dxa"/>
            <w:gridSpan w:val="2"/>
          </w:tcPr>
          <w:p w14:paraId="3633B4C2" w14:textId="18BBD5A8" w:rsidR="00B651CC" w:rsidRPr="00983C25" w:rsidRDefault="00AB0DDE">
            <w:pPr>
              <w:rPr>
                <w:b/>
                <w:color w:val="auto"/>
                <w:sz w:val="16"/>
                <w:szCs w:val="16"/>
              </w:rPr>
            </w:pPr>
            <w:r w:rsidRPr="00983C25">
              <w:rPr>
                <w:rFonts w:asciiTheme="majorHAnsi" w:hAnsiTheme="majorHAnsi"/>
                <w:b/>
                <w:noProof/>
                <w:color w:val="auto"/>
                <w:sz w:val="16"/>
                <w:szCs w:val="16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16139F9F" wp14:editId="17A634BD">
                      <wp:simplePos x="0" y="0"/>
                      <wp:positionH relativeFrom="column">
                        <wp:posOffset>-2780665</wp:posOffset>
                      </wp:positionH>
                      <wp:positionV relativeFrom="paragraph">
                        <wp:posOffset>-125730</wp:posOffset>
                      </wp:positionV>
                      <wp:extent cx="5734050" cy="713105"/>
                      <wp:effectExtent l="19050" t="19050" r="38100" b="29845"/>
                      <wp:wrapNone/>
                      <wp:docPr id="1" name="AutoShap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34050" cy="7131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chemeClr val="tx2">
                                  <a:lumMod val="10000"/>
                                  <a:lumOff val="90000"/>
                                </a:schemeClr>
                              </a:solidFill>
                              <a:ln w="63500" cmpd="thickThin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CFEA105" id="AutoShape 27" o:spid="_x0000_s1026" style="position:absolute;margin-left:-218.95pt;margin-top:-9.9pt;width:451.5pt;height:56.1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" fillcolor="#eeebe6 [351]" strokecolor="black [3200]" strokeweight="5pt">
                      <v:stroke linestyle="thickThin"/>
                      <v:shadow color="#868686"/>
                    </v:roundrect>
                  </w:pict>
                </mc:Fallback>
              </mc:AlternateContent>
            </w:r>
          </w:p>
        </w:tc>
        <w:tc>
          <w:tcPr>
            <w:tcW w:w="124" w:type="dxa"/>
          </w:tcPr>
          <w:p w14:paraId="78AA4CA4" w14:textId="77777777" w:rsidR="00B651CC" w:rsidRPr="00983C25" w:rsidRDefault="00B651CC">
            <w:pPr>
              <w:rPr>
                <w:b/>
                <w:color w:val="auto"/>
                <w:sz w:val="16"/>
                <w:szCs w:val="16"/>
              </w:rPr>
            </w:pPr>
          </w:p>
          <w:p w14:paraId="384B2B6F" w14:textId="77777777" w:rsidR="000178CC" w:rsidRPr="00983C25" w:rsidRDefault="000178CC">
            <w:pPr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4485" w:type="dxa"/>
            <w:gridSpan w:val="2"/>
          </w:tcPr>
          <w:p w14:paraId="36CE24E8" w14:textId="77777777" w:rsidR="00D06C60" w:rsidRPr="00983C25" w:rsidRDefault="00D06C60">
            <w:pPr>
              <w:pStyle w:val="Caption"/>
              <w:rPr>
                <w:rFonts w:asciiTheme="majorHAnsi" w:hAnsiTheme="majorHAnsi"/>
                <w:b/>
                <w:i w:val="0"/>
                <w:color w:val="auto"/>
                <w:szCs w:val="16"/>
              </w:rPr>
            </w:pPr>
          </w:p>
          <w:p w14:paraId="1C59CD18" w14:textId="77777777" w:rsidR="00AB0DDE" w:rsidRPr="00983C25" w:rsidRDefault="002271C6" w:rsidP="00C543A1">
            <w:pPr>
              <w:rPr>
                <w:rFonts w:cstheme="minorHAnsi"/>
                <w:b/>
                <w:i/>
                <w:sz w:val="16"/>
                <w:szCs w:val="16"/>
              </w:rPr>
            </w:pPr>
            <w:r w:rsidRPr="00983C25">
              <w:rPr>
                <w:rFonts w:asciiTheme="majorHAnsi" w:hAnsiTheme="majorHAnsi"/>
                <w:b/>
                <w:color w:val="auto"/>
                <w:sz w:val="16"/>
                <w:szCs w:val="16"/>
              </w:rPr>
              <w:br/>
            </w:r>
            <w:r w:rsidRPr="00983C25">
              <w:rPr>
                <w:rFonts w:asciiTheme="majorHAnsi" w:hAnsiTheme="majorHAnsi"/>
                <w:b/>
                <w:color w:val="auto"/>
                <w:sz w:val="16"/>
                <w:szCs w:val="16"/>
              </w:rPr>
              <w:br/>
            </w:r>
          </w:p>
          <w:p w14:paraId="7D0C5EC4" w14:textId="596BEC6C" w:rsidR="00C543A1" w:rsidRPr="00983C25" w:rsidRDefault="00C543A1" w:rsidP="00C543A1">
            <w:pPr>
              <w:rPr>
                <w:rFonts w:cstheme="minorHAnsi"/>
                <w:b/>
                <w:i/>
                <w:sz w:val="16"/>
                <w:szCs w:val="16"/>
              </w:rPr>
            </w:pPr>
            <w:proofErr w:type="spellStart"/>
            <w:r w:rsidRPr="00983C25">
              <w:rPr>
                <w:rFonts w:cstheme="minorHAnsi"/>
                <w:b/>
                <w:i/>
                <w:sz w:val="16"/>
                <w:szCs w:val="16"/>
              </w:rPr>
              <w:t>Responsabilidades</w:t>
            </w:r>
            <w:proofErr w:type="spellEnd"/>
            <w:r w:rsidRPr="00983C25">
              <w:rPr>
                <w:rFonts w:cstheme="minorHAnsi"/>
                <w:b/>
                <w:i/>
                <w:sz w:val="16"/>
                <w:szCs w:val="16"/>
              </w:rPr>
              <w:t xml:space="preserve"> del </w:t>
            </w:r>
            <w:proofErr w:type="spellStart"/>
            <w:r w:rsidRPr="00983C25">
              <w:rPr>
                <w:rFonts w:cstheme="minorHAnsi"/>
                <w:b/>
                <w:i/>
                <w:sz w:val="16"/>
                <w:szCs w:val="16"/>
              </w:rPr>
              <w:t>estudiante</w:t>
            </w:r>
            <w:proofErr w:type="spellEnd"/>
            <w:r w:rsidRPr="00983C25">
              <w:rPr>
                <w:rFonts w:cstheme="minorHAnsi"/>
                <w:b/>
                <w:i/>
                <w:sz w:val="16"/>
                <w:szCs w:val="16"/>
              </w:rPr>
              <w:t>:</w:t>
            </w:r>
          </w:p>
          <w:p w14:paraId="5E9C7ECF" w14:textId="77777777" w:rsidR="00C543A1" w:rsidRPr="00983C25" w:rsidRDefault="00C543A1" w:rsidP="00C543A1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440" w:hanging="270"/>
              <w:rPr>
                <w:rFonts w:ascii="Century Gothic" w:hAnsi="Century Gothic" w:cstheme="minorHAnsi"/>
                <w:b/>
                <w:i/>
                <w:sz w:val="16"/>
                <w:szCs w:val="16"/>
              </w:rPr>
            </w:pPr>
            <w:r w:rsidRPr="00983C25">
              <w:rPr>
                <w:rFonts w:ascii="Century Gothic" w:hAnsi="Century Gothic" w:cstheme="minorHAnsi"/>
                <w:b/>
                <w:i/>
                <w:sz w:val="16"/>
                <w:szCs w:val="16"/>
              </w:rPr>
              <w:t>Escuche y siga las instrucciones de forma rutinaria.</w:t>
            </w:r>
          </w:p>
          <w:p w14:paraId="34B9C3E9" w14:textId="77777777" w:rsidR="00C543A1" w:rsidRPr="00983C25" w:rsidRDefault="00C543A1" w:rsidP="00C543A1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440" w:hanging="270"/>
              <w:rPr>
                <w:rFonts w:ascii="Century Gothic" w:hAnsi="Century Gothic" w:cstheme="minorHAnsi"/>
                <w:b/>
                <w:i/>
                <w:sz w:val="16"/>
                <w:szCs w:val="16"/>
              </w:rPr>
            </w:pPr>
            <w:r w:rsidRPr="00983C25">
              <w:rPr>
                <w:rFonts w:ascii="Century Gothic" w:hAnsi="Century Gothic" w:cstheme="minorHAnsi"/>
                <w:b/>
                <w:i/>
                <w:sz w:val="16"/>
                <w:szCs w:val="16"/>
              </w:rPr>
              <w:t xml:space="preserve">Discutir con mis padres lo que estoy aprendiendo en la escuela. </w:t>
            </w:r>
          </w:p>
          <w:p w14:paraId="559D8D05" w14:textId="77777777" w:rsidR="00C543A1" w:rsidRPr="00983C25" w:rsidRDefault="00C543A1" w:rsidP="00C543A1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440" w:hanging="270"/>
              <w:rPr>
                <w:rFonts w:ascii="Century Gothic" w:hAnsi="Century Gothic" w:cstheme="minorHAnsi"/>
                <w:b/>
                <w:i/>
                <w:sz w:val="16"/>
                <w:szCs w:val="16"/>
              </w:rPr>
            </w:pPr>
            <w:r w:rsidRPr="00983C25">
              <w:rPr>
                <w:rFonts w:ascii="Century Gothic" w:hAnsi="Century Gothic" w:cstheme="minorHAnsi"/>
                <w:b/>
                <w:i/>
                <w:sz w:val="16"/>
                <w:szCs w:val="16"/>
              </w:rPr>
              <w:t xml:space="preserve">Compartir información y papeles firmados con los maestros.  </w:t>
            </w:r>
          </w:p>
          <w:p w14:paraId="1837EEAE" w14:textId="77777777" w:rsidR="00C543A1" w:rsidRPr="00983C25" w:rsidRDefault="00C543A1" w:rsidP="00C543A1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440" w:hanging="270"/>
              <w:rPr>
                <w:rFonts w:ascii="Century Gothic" w:hAnsi="Century Gothic" w:cstheme="minorHAnsi"/>
                <w:b/>
                <w:i/>
                <w:sz w:val="16"/>
                <w:szCs w:val="16"/>
              </w:rPr>
            </w:pPr>
            <w:r w:rsidRPr="00983C25">
              <w:rPr>
                <w:rFonts w:ascii="Century Gothic" w:hAnsi="Century Gothic" w:cstheme="minorHAnsi"/>
                <w:b/>
                <w:i/>
                <w:sz w:val="16"/>
                <w:szCs w:val="16"/>
              </w:rPr>
              <w:t>Pido ayuda cuando no entiendo.</w:t>
            </w:r>
          </w:p>
          <w:p w14:paraId="34CC5856" w14:textId="77777777" w:rsidR="00C543A1" w:rsidRPr="00983C25" w:rsidRDefault="00C543A1" w:rsidP="00C543A1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440" w:hanging="270"/>
              <w:rPr>
                <w:rFonts w:ascii="Century Gothic" w:hAnsi="Century Gothic" w:cstheme="minorHAnsi"/>
                <w:b/>
                <w:i/>
                <w:sz w:val="16"/>
                <w:szCs w:val="16"/>
              </w:rPr>
            </w:pPr>
            <w:r w:rsidRPr="00983C25">
              <w:rPr>
                <w:rFonts w:ascii="Century Gothic" w:hAnsi="Century Gothic" w:cstheme="minorHAnsi"/>
                <w:b/>
                <w:i/>
                <w:sz w:val="16"/>
                <w:szCs w:val="16"/>
              </w:rPr>
              <w:t xml:space="preserve">Lea en casa todos los días. </w:t>
            </w:r>
          </w:p>
          <w:p w14:paraId="1E65ADE4" w14:textId="77777777" w:rsidR="00C543A1" w:rsidRPr="00983C25" w:rsidRDefault="00C543A1" w:rsidP="00C543A1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440" w:hanging="270"/>
              <w:rPr>
                <w:rFonts w:ascii="Century Gothic" w:hAnsi="Century Gothic" w:cstheme="minorHAnsi"/>
                <w:b/>
                <w:i/>
                <w:sz w:val="16"/>
                <w:szCs w:val="16"/>
              </w:rPr>
            </w:pPr>
            <w:r w:rsidRPr="00983C25">
              <w:rPr>
                <w:rFonts w:ascii="Century Gothic" w:hAnsi="Century Gothic" w:cstheme="minorHAnsi"/>
                <w:b/>
                <w:i/>
                <w:sz w:val="16"/>
                <w:szCs w:val="16"/>
              </w:rPr>
              <w:t xml:space="preserve">Lleve materiales a la escuela. </w:t>
            </w:r>
          </w:p>
          <w:p w14:paraId="2B01FA6D" w14:textId="01045165" w:rsidR="008E5CCE" w:rsidRPr="00983C25" w:rsidRDefault="00C543A1" w:rsidP="00D50130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440" w:hanging="270"/>
              <w:rPr>
                <w:rFonts w:ascii="Century Gothic" w:hAnsi="Century Gothic" w:cstheme="minorHAnsi"/>
                <w:b/>
                <w:i/>
                <w:sz w:val="16"/>
                <w:szCs w:val="16"/>
              </w:rPr>
            </w:pPr>
            <w:r w:rsidRPr="00983C25">
              <w:rPr>
                <w:rFonts w:ascii="Century Gothic" w:hAnsi="Century Gothic" w:cstheme="minorHAnsi"/>
                <w:b/>
                <w:i/>
                <w:sz w:val="16"/>
                <w:szCs w:val="16"/>
              </w:rPr>
              <w:t>Obedezco las reglas de los estudiantes y me enorgullezco de mi escuela y comunidad.</w:t>
            </w:r>
          </w:p>
          <w:p w14:paraId="1D6A9B1F" w14:textId="0E127768" w:rsidR="00F85508" w:rsidRPr="00983C25" w:rsidRDefault="009D1163" w:rsidP="00D50130">
            <w:pPr>
              <w:pStyle w:val="Caption"/>
              <w:rPr>
                <w:rFonts w:ascii="Century Gothic" w:hAnsi="Century Gothic"/>
                <w:b/>
                <w:i w:val="0"/>
                <w:color w:val="auto"/>
                <w:szCs w:val="16"/>
              </w:rPr>
            </w:pPr>
            <w:r w:rsidRPr="00983C25">
              <w:rPr>
                <w:rFonts w:ascii="Century Gothic" w:hAnsi="Century Gothic"/>
                <w:b/>
                <w:i w:val="0"/>
                <w:color w:val="auto"/>
                <w:szCs w:val="16"/>
              </w:rPr>
              <w:t>En casa</w:t>
            </w:r>
            <w:r w:rsidR="00D50130" w:rsidRPr="00983C25">
              <w:rPr>
                <w:rFonts w:ascii="Century Gothic" w:hAnsi="Century Gothic"/>
                <w:b/>
                <w:i w:val="0"/>
                <w:color w:val="auto"/>
                <w:szCs w:val="16"/>
              </w:rPr>
              <w:br/>
            </w:r>
            <w:r w:rsidR="004A0040" w:rsidRPr="00983C25">
              <w:rPr>
                <w:rFonts w:ascii="Century Gothic" w:hAnsi="Century Gothic"/>
                <w:b/>
                <w:i w:val="0"/>
                <w:color w:val="auto"/>
                <w:szCs w:val="16"/>
              </w:rPr>
              <w:t>, las familias de BES se unieron al personal para desarrollar ideas sobre cómo las familias pueden apoyar el éxito de los estudiantes en lectura y matemáticas.  Las familias:</w:t>
            </w:r>
          </w:p>
          <w:p w14:paraId="1DCDA8A4" w14:textId="77777777" w:rsidR="008B2E81" w:rsidRPr="00983C25" w:rsidRDefault="008B2E81" w:rsidP="008B2E81">
            <w:pPr>
              <w:pStyle w:val="ListParagraph"/>
              <w:numPr>
                <w:ilvl w:val="0"/>
                <w:numId w:val="16"/>
              </w:numPr>
              <w:rPr>
                <w:rFonts w:ascii="Century Gothic" w:hAnsi="Century Gothic"/>
                <w:b/>
                <w:color w:val="auto"/>
                <w:sz w:val="16"/>
                <w:szCs w:val="16"/>
              </w:rPr>
            </w:pPr>
            <w:r w:rsidRPr="00983C25">
              <w:rPr>
                <w:rFonts w:ascii="Century Gothic" w:hAnsi="Century Gothic" w:cstheme="minorHAnsi"/>
                <w:b/>
                <w:color w:val="auto"/>
                <w:sz w:val="16"/>
                <w:szCs w:val="16"/>
              </w:rPr>
              <w:t>Ayudar a mi hijo con su tarea diariamente en un lugar regular de la casa con útiles escolares apropiados.</w:t>
            </w:r>
          </w:p>
          <w:p w14:paraId="75CB4DC7" w14:textId="326D8B00" w:rsidR="00EB3DEB" w:rsidRPr="00983C25" w:rsidRDefault="00EB3DEB" w:rsidP="005563AB">
            <w:pPr>
              <w:pStyle w:val="ListParagraph"/>
              <w:numPr>
                <w:ilvl w:val="0"/>
                <w:numId w:val="16"/>
              </w:numPr>
              <w:rPr>
                <w:rFonts w:ascii="Century Gothic" w:hAnsi="Century Gothic"/>
                <w:b/>
                <w:color w:val="auto"/>
                <w:sz w:val="16"/>
                <w:szCs w:val="16"/>
              </w:rPr>
            </w:pPr>
            <w:r w:rsidRPr="00983C25">
              <w:rPr>
                <w:rFonts w:ascii="Century Gothic" w:hAnsi="Century Gothic"/>
                <w:b/>
                <w:color w:val="auto"/>
                <w:sz w:val="16"/>
                <w:szCs w:val="16"/>
              </w:rPr>
              <w:t xml:space="preserve">Lea el boletín escolar de Bayvale y utilice los recursos proporcionados </w:t>
            </w:r>
          </w:p>
          <w:p w14:paraId="1373BFF6" w14:textId="77777777" w:rsidR="00A71EC2" w:rsidRPr="00983C25" w:rsidRDefault="00A71EC2" w:rsidP="005563AB">
            <w:pPr>
              <w:pStyle w:val="ListParagraph"/>
              <w:numPr>
                <w:ilvl w:val="0"/>
                <w:numId w:val="16"/>
              </w:numPr>
              <w:rPr>
                <w:rFonts w:ascii="Century Gothic" w:hAnsi="Century Gothic"/>
                <w:b/>
                <w:color w:val="auto"/>
                <w:sz w:val="16"/>
                <w:szCs w:val="16"/>
              </w:rPr>
            </w:pPr>
            <w:r w:rsidRPr="00983C25">
              <w:rPr>
                <w:rFonts w:ascii="Century Gothic" w:hAnsi="Century Gothic"/>
                <w:b/>
                <w:color w:val="auto"/>
                <w:sz w:val="16"/>
                <w:szCs w:val="16"/>
              </w:rPr>
              <w:t>Lea a su hijo y con él y complete la actividad de respuesta de lectura proporcionada.</w:t>
            </w:r>
          </w:p>
          <w:p w14:paraId="5A97ECCC" w14:textId="77777777" w:rsidR="00A71EC2" w:rsidRPr="00983C25" w:rsidRDefault="00A71EC2" w:rsidP="005563AB">
            <w:pPr>
              <w:pStyle w:val="ListParagraph"/>
              <w:numPr>
                <w:ilvl w:val="0"/>
                <w:numId w:val="16"/>
              </w:numPr>
              <w:rPr>
                <w:rFonts w:ascii="Century Gothic" w:hAnsi="Century Gothic"/>
                <w:b/>
                <w:color w:val="auto"/>
                <w:sz w:val="16"/>
                <w:szCs w:val="16"/>
              </w:rPr>
            </w:pPr>
            <w:r w:rsidRPr="00983C25">
              <w:rPr>
                <w:rFonts w:ascii="Century Gothic" w:hAnsi="Century Gothic"/>
                <w:b/>
                <w:color w:val="auto"/>
                <w:sz w:val="16"/>
                <w:szCs w:val="16"/>
              </w:rPr>
              <w:t>Practicar y discutir las estrategias matemáticas proporcionadas con su hijo.</w:t>
            </w:r>
          </w:p>
          <w:p w14:paraId="1164434D" w14:textId="77777777" w:rsidR="006B5233" w:rsidRPr="00983C25" w:rsidRDefault="006B5233" w:rsidP="005563AB">
            <w:pPr>
              <w:pStyle w:val="ListParagraph"/>
              <w:numPr>
                <w:ilvl w:val="0"/>
                <w:numId w:val="16"/>
              </w:numPr>
              <w:rPr>
                <w:rFonts w:ascii="Century Gothic" w:hAnsi="Century Gothic"/>
                <w:b/>
                <w:color w:val="auto"/>
                <w:sz w:val="16"/>
                <w:szCs w:val="16"/>
              </w:rPr>
            </w:pPr>
            <w:r w:rsidRPr="00983C25">
              <w:rPr>
                <w:rFonts w:ascii="Century Gothic" w:hAnsi="Century Gothic"/>
                <w:b/>
                <w:color w:val="auto"/>
                <w:sz w:val="16"/>
                <w:szCs w:val="16"/>
              </w:rPr>
              <w:t>Lea y siga los métodos matemáticos, recursos y ejemplos proporcionados para seguir los estándares.</w:t>
            </w:r>
          </w:p>
          <w:p w14:paraId="4E7697BF" w14:textId="77777777" w:rsidR="008B2E81" w:rsidRPr="00983C25" w:rsidRDefault="005563AB" w:rsidP="008B2E81">
            <w:pPr>
              <w:pStyle w:val="ListParagraph"/>
              <w:numPr>
                <w:ilvl w:val="0"/>
                <w:numId w:val="16"/>
              </w:numPr>
              <w:rPr>
                <w:rFonts w:ascii="Century Gothic" w:hAnsi="Century Gothic"/>
                <w:b/>
                <w:color w:val="auto"/>
                <w:sz w:val="16"/>
                <w:szCs w:val="16"/>
              </w:rPr>
            </w:pPr>
            <w:r w:rsidRPr="00983C25">
              <w:rPr>
                <w:rFonts w:ascii="Century Gothic" w:hAnsi="Century Gothic"/>
                <w:b/>
                <w:color w:val="auto"/>
                <w:sz w:val="16"/>
                <w:szCs w:val="16"/>
              </w:rPr>
              <w:t>Asista a eventos de toda la escuela para aprender estrategias académicas para utilizar en casa.</w:t>
            </w:r>
          </w:p>
          <w:p w14:paraId="36A84BC2" w14:textId="3DD2629F" w:rsidR="00220475" w:rsidRPr="00983C25" w:rsidRDefault="00220475" w:rsidP="008E5CCE">
            <w:pPr>
              <w:pStyle w:val="Heading1"/>
              <w:rPr>
                <w:rFonts w:ascii="Algerian" w:hAnsi="Algerian"/>
                <w:color w:val="002060"/>
                <w:sz w:val="16"/>
                <w:szCs w:val="16"/>
              </w:rPr>
            </w:pPr>
            <w:r w:rsidRPr="00983C25">
              <w:rPr>
                <w:rFonts w:ascii="Algerian" w:hAnsi="Algerian"/>
                <w:color w:val="002060"/>
                <w:sz w:val="16"/>
                <w:szCs w:val="16"/>
              </w:rPr>
              <w:t>Nuestra misión</w:t>
            </w:r>
          </w:p>
          <w:p w14:paraId="525EC2C4" w14:textId="60A36F61" w:rsidR="002B77DA" w:rsidRDefault="004A0040" w:rsidP="00220475">
            <w:pPr>
              <w:spacing w:line="240" w:lineRule="auto"/>
              <w:rPr>
                <w:rFonts w:ascii="Arial" w:hAnsi="Arial" w:cs="Arial"/>
                <w:b/>
                <w:color w:val="323232"/>
                <w:sz w:val="16"/>
                <w:szCs w:val="16"/>
                <w:shd w:val="clear" w:color="auto" w:fill="FFFFFF"/>
              </w:rPr>
            </w:pPr>
            <w:proofErr w:type="spellStart"/>
            <w:r w:rsidRPr="00983C25">
              <w:rPr>
                <w:rFonts w:ascii="Arial" w:hAnsi="Arial" w:cs="Arial"/>
                <w:b/>
                <w:color w:val="323232"/>
                <w:sz w:val="16"/>
                <w:szCs w:val="16"/>
                <w:shd w:val="clear" w:color="auto" w:fill="FFFFFF"/>
              </w:rPr>
              <w:t>Bayvale</w:t>
            </w:r>
            <w:proofErr w:type="spellEnd"/>
            <w:r w:rsidRPr="00983C25">
              <w:rPr>
                <w:rFonts w:ascii="Arial" w:hAnsi="Arial" w:cs="Arial"/>
                <w:b/>
                <w:color w:val="323232"/>
                <w:sz w:val="16"/>
                <w:szCs w:val="16"/>
                <w:shd w:val="clear" w:color="auto" w:fill="FFFFFF"/>
              </w:rPr>
              <w:t xml:space="preserve"> Elementary </w:t>
            </w:r>
            <w:proofErr w:type="spellStart"/>
            <w:r w:rsidRPr="00983C25">
              <w:rPr>
                <w:rFonts w:ascii="Arial" w:hAnsi="Arial" w:cs="Arial"/>
                <w:b/>
                <w:color w:val="323232"/>
                <w:sz w:val="16"/>
                <w:szCs w:val="16"/>
                <w:shd w:val="clear" w:color="auto" w:fill="FFFFFF"/>
              </w:rPr>
              <w:t>brinda</w:t>
            </w:r>
            <w:proofErr w:type="spellEnd"/>
            <w:r w:rsidRPr="00983C25">
              <w:rPr>
                <w:rFonts w:ascii="Arial" w:hAnsi="Arial" w:cs="Arial"/>
                <w:b/>
                <w:color w:val="323232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983C25">
              <w:rPr>
                <w:rFonts w:ascii="Arial" w:hAnsi="Arial" w:cs="Arial"/>
                <w:b/>
                <w:color w:val="323232"/>
                <w:sz w:val="16"/>
                <w:szCs w:val="16"/>
                <w:shd w:val="clear" w:color="auto" w:fill="FFFFFF"/>
              </w:rPr>
              <w:t>instrucción</w:t>
            </w:r>
            <w:proofErr w:type="spellEnd"/>
            <w:r w:rsidRPr="00983C25">
              <w:rPr>
                <w:rFonts w:ascii="Arial" w:hAnsi="Arial" w:cs="Arial"/>
                <w:b/>
                <w:color w:val="323232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983C25">
              <w:rPr>
                <w:rFonts w:ascii="Arial" w:hAnsi="Arial" w:cs="Arial"/>
                <w:b/>
                <w:color w:val="323232"/>
                <w:sz w:val="16"/>
                <w:szCs w:val="16"/>
                <w:shd w:val="clear" w:color="auto" w:fill="FFFFFF"/>
              </w:rPr>
              <w:t>rigurosa</w:t>
            </w:r>
            <w:proofErr w:type="spellEnd"/>
            <w:r w:rsidRPr="00983C25">
              <w:rPr>
                <w:rFonts w:ascii="Arial" w:hAnsi="Arial" w:cs="Arial"/>
                <w:b/>
                <w:color w:val="323232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983C25">
              <w:rPr>
                <w:rFonts w:ascii="Arial" w:hAnsi="Arial" w:cs="Arial"/>
                <w:b/>
                <w:color w:val="323232"/>
                <w:sz w:val="16"/>
                <w:szCs w:val="16"/>
                <w:shd w:val="clear" w:color="auto" w:fill="FFFFFF"/>
              </w:rPr>
              <w:t>en</w:t>
            </w:r>
            <w:proofErr w:type="spellEnd"/>
            <w:r w:rsidRPr="00983C25">
              <w:rPr>
                <w:rFonts w:ascii="Arial" w:hAnsi="Arial" w:cs="Arial"/>
                <w:b/>
                <w:color w:val="323232"/>
                <w:sz w:val="16"/>
                <w:szCs w:val="16"/>
                <w:shd w:val="clear" w:color="auto" w:fill="FFFFFF"/>
              </w:rPr>
              <w:t xml:space="preserve"> un </w:t>
            </w:r>
            <w:proofErr w:type="spellStart"/>
            <w:r w:rsidRPr="00983C25">
              <w:rPr>
                <w:rFonts w:ascii="Arial" w:hAnsi="Arial" w:cs="Arial"/>
                <w:b/>
                <w:color w:val="323232"/>
                <w:sz w:val="16"/>
                <w:szCs w:val="16"/>
                <w:shd w:val="clear" w:color="auto" w:fill="FFFFFF"/>
              </w:rPr>
              <w:t>salón</w:t>
            </w:r>
            <w:proofErr w:type="spellEnd"/>
            <w:r w:rsidRPr="00983C25">
              <w:rPr>
                <w:rFonts w:ascii="Arial" w:hAnsi="Arial" w:cs="Arial"/>
                <w:b/>
                <w:color w:val="323232"/>
                <w:sz w:val="16"/>
                <w:szCs w:val="16"/>
                <w:shd w:val="clear" w:color="auto" w:fill="FFFFFF"/>
              </w:rPr>
              <w:t xml:space="preserve"> de </w:t>
            </w:r>
            <w:proofErr w:type="spellStart"/>
            <w:r w:rsidRPr="00983C25">
              <w:rPr>
                <w:rFonts w:ascii="Arial" w:hAnsi="Arial" w:cs="Arial"/>
                <w:b/>
                <w:color w:val="323232"/>
                <w:sz w:val="16"/>
                <w:szCs w:val="16"/>
                <w:shd w:val="clear" w:color="auto" w:fill="FFFFFF"/>
              </w:rPr>
              <w:t>clases</w:t>
            </w:r>
            <w:proofErr w:type="spellEnd"/>
            <w:r w:rsidRPr="00983C25">
              <w:rPr>
                <w:rFonts w:ascii="Arial" w:hAnsi="Arial" w:cs="Arial"/>
                <w:b/>
                <w:color w:val="323232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983C25">
              <w:rPr>
                <w:rFonts w:ascii="Arial" w:hAnsi="Arial" w:cs="Arial"/>
                <w:b/>
                <w:color w:val="323232"/>
                <w:sz w:val="16"/>
                <w:szCs w:val="16"/>
                <w:shd w:val="clear" w:color="auto" w:fill="FFFFFF"/>
              </w:rPr>
              <w:t>basado</w:t>
            </w:r>
            <w:proofErr w:type="spellEnd"/>
            <w:r w:rsidRPr="00983C25">
              <w:rPr>
                <w:rFonts w:ascii="Arial" w:hAnsi="Arial" w:cs="Arial"/>
                <w:b/>
                <w:color w:val="323232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983C25">
              <w:rPr>
                <w:rFonts w:ascii="Arial" w:hAnsi="Arial" w:cs="Arial"/>
                <w:b/>
                <w:color w:val="323232"/>
                <w:sz w:val="16"/>
                <w:szCs w:val="16"/>
                <w:shd w:val="clear" w:color="auto" w:fill="FFFFFF"/>
              </w:rPr>
              <w:t>en</w:t>
            </w:r>
            <w:proofErr w:type="spellEnd"/>
            <w:r w:rsidRPr="00983C25">
              <w:rPr>
                <w:rFonts w:ascii="Arial" w:hAnsi="Arial" w:cs="Arial"/>
                <w:b/>
                <w:color w:val="323232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983C25">
              <w:rPr>
                <w:rFonts w:ascii="Arial" w:hAnsi="Arial" w:cs="Arial"/>
                <w:b/>
                <w:color w:val="323232"/>
                <w:sz w:val="16"/>
                <w:szCs w:val="16"/>
                <w:shd w:val="clear" w:color="auto" w:fill="FFFFFF"/>
              </w:rPr>
              <w:t>estándares</w:t>
            </w:r>
            <w:proofErr w:type="spellEnd"/>
            <w:r w:rsidRPr="00983C25">
              <w:rPr>
                <w:rFonts w:ascii="Arial" w:hAnsi="Arial" w:cs="Arial"/>
                <w:b/>
                <w:color w:val="323232"/>
                <w:sz w:val="16"/>
                <w:szCs w:val="16"/>
                <w:shd w:val="clear" w:color="auto" w:fill="FFFFFF"/>
              </w:rPr>
              <w:t xml:space="preserve"> que </w:t>
            </w:r>
            <w:proofErr w:type="spellStart"/>
            <w:r w:rsidRPr="00983C25">
              <w:rPr>
                <w:rFonts w:ascii="Arial" w:hAnsi="Arial" w:cs="Arial"/>
                <w:b/>
                <w:color w:val="323232"/>
                <w:sz w:val="16"/>
                <w:szCs w:val="16"/>
                <w:shd w:val="clear" w:color="auto" w:fill="FFFFFF"/>
              </w:rPr>
              <w:t>permite</w:t>
            </w:r>
            <w:proofErr w:type="spellEnd"/>
            <w:r w:rsidRPr="00983C25">
              <w:rPr>
                <w:rFonts w:ascii="Arial" w:hAnsi="Arial" w:cs="Arial"/>
                <w:b/>
                <w:color w:val="323232"/>
                <w:sz w:val="16"/>
                <w:szCs w:val="16"/>
                <w:shd w:val="clear" w:color="auto" w:fill="FFFFFF"/>
              </w:rPr>
              <w:t xml:space="preserve"> a los </w:t>
            </w:r>
            <w:proofErr w:type="spellStart"/>
            <w:r w:rsidRPr="00983C25">
              <w:rPr>
                <w:rFonts w:ascii="Arial" w:hAnsi="Arial" w:cs="Arial"/>
                <w:b/>
                <w:color w:val="323232"/>
                <w:sz w:val="16"/>
                <w:szCs w:val="16"/>
                <w:shd w:val="clear" w:color="auto" w:fill="FFFFFF"/>
              </w:rPr>
              <w:t>estudiantes</w:t>
            </w:r>
            <w:proofErr w:type="spellEnd"/>
            <w:r w:rsidRPr="00983C25">
              <w:rPr>
                <w:rFonts w:ascii="Arial" w:hAnsi="Arial" w:cs="Arial"/>
                <w:b/>
                <w:color w:val="323232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983C25">
              <w:rPr>
                <w:rFonts w:ascii="Arial" w:hAnsi="Arial" w:cs="Arial"/>
                <w:b/>
                <w:color w:val="323232"/>
                <w:sz w:val="16"/>
                <w:szCs w:val="16"/>
                <w:shd w:val="clear" w:color="auto" w:fill="FFFFFF"/>
              </w:rPr>
              <w:t>tener</w:t>
            </w:r>
            <w:proofErr w:type="spellEnd"/>
            <w:r w:rsidRPr="00983C25">
              <w:rPr>
                <w:rFonts w:ascii="Arial" w:hAnsi="Arial" w:cs="Arial"/>
                <w:b/>
                <w:color w:val="323232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983C25">
              <w:rPr>
                <w:rFonts w:ascii="Arial" w:hAnsi="Arial" w:cs="Arial"/>
                <w:b/>
                <w:color w:val="323232"/>
                <w:sz w:val="16"/>
                <w:szCs w:val="16"/>
                <w:shd w:val="clear" w:color="auto" w:fill="FFFFFF"/>
              </w:rPr>
              <w:t>éxito</w:t>
            </w:r>
            <w:proofErr w:type="spellEnd"/>
            <w:r w:rsidRPr="00983C25">
              <w:rPr>
                <w:rFonts w:ascii="Arial" w:hAnsi="Arial" w:cs="Arial"/>
                <w:b/>
                <w:color w:val="323232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983C25">
              <w:rPr>
                <w:rFonts w:ascii="Arial" w:hAnsi="Arial" w:cs="Arial"/>
                <w:b/>
                <w:color w:val="323232"/>
                <w:sz w:val="16"/>
                <w:szCs w:val="16"/>
                <w:shd w:val="clear" w:color="auto" w:fill="FFFFFF"/>
              </w:rPr>
              <w:t>en</w:t>
            </w:r>
            <w:proofErr w:type="spellEnd"/>
            <w:r w:rsidRPr="00983C25">
              <w:rPr>
                <w:rFonts w:ascii="Arial" w:hAnsi="Arial" w:cs="Arial"/>
                <w:b/>
                <w:color w:val="323232"/>
                <w:sz w:val="16"/>
                <w:szCs w:val="16"/>
                <w:shd w:val="clear" w:color="auto" w:fill="FFFFFF"/>
              </w:rPr>
              <w:t xml:space="preserve"> un </w:t>
            </w:r>
            <w:proofErr w:type="spellStart"/>
            <w:r w:rsidRPr="00983C25">
              <w:rPr>
                <w:rFonts w:ascii="Arial" w:hAnsi="Arial" w:cs="Arial"/>
                <w:b/>
                <w:color w:val="323232"/>
                <w:sz w:val="16"/>
                <w:szCs w:val="16"/>
                <w:shd w:val="clear" w:color="auto" w:fill="FFFFFF"/>
              </w:rPr>
              <w:t>entorno</w:t>
            </w:r>
            <w:proofErr w:type="spellEnd"/>
            <w:r w:rsidRPr="00983C25">
              <w:rPr>
                <w:rFonts w:ascii="Arial" w:hAnsi="Arial" w:cs="Arial"/>
                <w:b/>
                <w:color w:val="323232"/>
                <w:sz w:val="16"/>
                <w:szCs w:val="16"/>
                <w:shd w:val="clear" w:color="auto" w:fill="FFFFFF"/>
              </w:rPr>
              <w:t xml:space="preserve"> de </w:t>
            </w:r>
            <w:proofErr w:type="spellStart"/>
            <w:r w:rsidRPr="00983C25">
              <w:rPr>
                <w:rFonts w:ascii="Arial" w:hAnsi="Arial" w:cs="Arial"/>
                <w:b/>
                <w:color w:val="323232"/>
                <w:sz w:val="16"/>
                <w:szCs w:val="16"/>
                <w:shd w:val="clear" w:color="auto" w:fill="FFFFFF"/>
              </w:rPr>
              <w:t>aprendizaje</w:t>
            </w:r>
            <w:proofErr w:type="spellEnd"/>
            <w:r w:rsidRPr="00983C25">
              <w:rPr>
                <w:rFonts w:ascii="Arial" w:hAnsi="Arial" w:cs="Arial"/>
                <w:b/>
                <w:color w:val="323232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983C25">
              <w:rPr>
                <w:rFonts w:ascii="Arial" w:hAnsi="Arial" w:cs="Arial"/>
                <w:b/>
                <w:color w:val="323232"/>
                <w:sz w:val="16"/>
                <w:szCs w:val="16"/>
                <w:shd w:val="clear" w:color="auto" w:fill="FFFFFF"/>
              </w:rPr>
              <w:t>positivo</w:t>
            </w:r>
            <w:proofErr w:type="spellEnd"/>
            <w:r w:rsidRPr="00983C25">
              <w:rPr>
                <w:rFonts w:ascii="Arial" w:hAnsi="Arial" w:cs="Arial"/>
                <w:b/>
                <w:color w:val="323232"/>
                <w:sz w:val="16"/>
                <w:szCs w:val="16"/>
                <w:shd w:val="clear" w:color="auto" w:fill="FFFFFF"/>
              </w:rPr>
              <w:t xml:space="preserve"> y </w:t>
            </w:r>
            <w:proofErr w:type="spellStart"/>
            <w:r w:rsidRPr="00983C25">
              <w:rPr>
                <w:rFonts w:ascii="Arial" w:hAnsi="Arial" w:cs="Arial"/>
                <w:b/>
                <w:color w:val="323232"/>
                <w:sz w:val="16"/>
                <w:szCs w:val="16"/>
                <w:shd w:val="clear" w:color="auto" w:fill="FFFFFF"/>
              </w:rPr>
              <w:t>seguro</w:t>
            </w:r>
            <w:proofErr w:type="spellEnd"/>
            <w:r w:rsidRPr="00983C25">
              <w:rPr>
                <w:rFonts w:ascii="Arial" w:hAnsi="Arial" w:cs="Arial"/>
                <w:b/>
                <w:color w:val="323232"/>
                <w:sz w:val="16"/>
                <w:szCs w:val="16"/>
                <w:shd w:val="clear" w:color="auto" w:fill="FFFFFF"/>
              </w:rPr>
              <w:t>.</w:t>
            </w:r>
          </w:p>
          <w:p w14:paraId="78F4C549" w14:textId="614174AF" w:rsidR="006D2FBF" w:rsidRDefault="006D2FBF" w:rsidP="00220475">
            <w:pPr>
              <w:spacing w:line="240" w:lineRule="auto"/>
              <w:rPr>
                <w:rFonts w:ascii="Arial" w:hAnsi="Arial" w:cs="Arial"/>
                <w:b/>
                <w:color w:val="323232"/>
                <w:sz w:val="16"/>
                <w:szCs w:val="16"/>
                <w:shd w:val="clear" w:color="auto" w:fill="FFFFFF"/>
              </w:rPr>
            </w:pPr>
          </w:p>
          <w:p w14:paraId="5046F417" w14:textId="77777777" w:rsidR="006D2FBF" w:rsidRPr="00983C25" w:rsidRDefault="006D2FBF" w:rsidP="00530BDB">
            <w:pPr>
              <w:spacing w:line="240" w:lineRule="auto"/>
              <w:rPr>
                <w:rFonts w:ascii="Arial" w:hAnsi="Arial" w:cs="Arial"/>
                <w:b/>
                <w:color w:val="323232"/>
                <w:sz w:val="16"/>
                <w:szCs w:val="16"/>
                <w:shd w:val="clear" w:color="auto" w:fill="FFFFFF"/>
              </w:rPr>
            </w:pPr>
            <w:bookmarkStart w:id="1" w:name="_GoBack"/>
            <w:bookmarkEnd w:id="1"/>
            <w:r>
              <w:rPr>
                <w:rFonts w:ascii="Arial" w:hAnsi="Arial" w:cs="Arial"/>
                <w:b/>
                <w:color w:val="323232"/>
                <w:sz w:val="16"/>
                <w:szCs w:val="16"/>
                <w:shd w:val="clear" w:color="auto" w:fill="FFFFFF"/>
              </w:rPr>
              <w:t>*APROBADO EL 17/09/25</w:t>
            </w:r>
          </w:p>
          <w:p w14:paraId="1862C9D3" w14:textId="119E80CD" w:rsidR="00B651CC" w:rsidRPr="00983C25" w:rsidRDefault="00B651CC" w:rsidP="00C6586D">
            <w:pPr>
              <w:spacing w:line="240" w:lineRule="auto"/>
              <w:rPr>
                <w:b/>
                <w:color w:val="auto"/>
                <w:sz w:val="16"/>
                <w:szCs w:val="16"/>
              </w:rPr>
            </w:pPr>
          </w:p>
        </w:tc>
      </w:tr>
    </w:tbl>
    <w:p w14:paraId="1954FE46" w14:textId="35876D2D" w:rsidR="00B651CC" w:rsidRPr="006140BF" w:rsidRDefault="001B6B68" w:rsidP="00D72239">
      <w:pPr>
        <w:tabs>
          <w:tab w:val="left" w:pos="13072"/>
        </w:tabs>
        <w:jc w:val="both"/>
        <w:rPr>
          <w:color w:val="auto"/>
        </w:rPr>
      </w:pPr>
      <w:r w:rsidRPr="001B6B68">
        <w:rPr>
          <w:noProof/>
        </w:rPr>
        <w:lastRenderedPageBreak/>
        <w:drawing>
          <wp:inline distT="0" distB="0" distL="0" distR="0" wp14:anchorId="4C98A394" wp14:editId="16C844AD">
            <wp:extent cx="2095238" cy="1638095"/>
            <wp:effectExtent l="0" t="0" r="635" b="63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095238" cy="163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651CC" w:rsidRPr="006140BF" w:rsidSect="004A6254">
      <w:footerReference w:type="default" r:id="rId14"/>
      <w:pgSz w:w="15840" w:h="12240" w:orient="landscape" w:code="1"/>
      <w:pgMar w:top="720" w:right="720" w:bottom="432" w:left="72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36DEAC" w14:textId="77777777" w:rsidR="00764EFC" w:rsidRDefault="00764EFC" w:rsidP="00D638F0">
      <w:pPr>
        <w:spacing w:after="0" w:line="240" w:lineRule="auto"/>
      </w:pPr>
      <w:r>
        <w:separator/>
      </w:r>
    </w:p>
  </w:endnote>
  <w:endnote w:type="continuationSeparator" w:id="0">
    <w:p w14:paraId="2BB5A39E" w14:textId="77777777" w:rsidR="00764EFC" w:rsidRDefault="00764EFC" w:rsidP="00D638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BXIAZ+Calibri-Bold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B76108" w14:textId="77777777" w:rsidR="004A6254" w:rsidRDefault="004A62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E1C363" w14:textId="77777777" w:rsidR="00764EFC" w:rsidRDefault="00764EFC" w:rsidP="00D638F0">
      <w:pPr>
        <w:spacing w:after="0" w:line="240" w:lineRule="auto"/>
      </w:pPr>
      <w:r>
        <w:separator/>
      </w:r>
    </w:p>
  </w:footnote>
  <w:footnote w:type="continuationSeparator" w:id="0">
    <w:p w14:paraId="1541E96E" w14:textId="77777777" w:rsidR="00764EFC" w:rsidRDefault="00764EFC" w:rsidP="00D638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75057B2"/>
    <w:lvl w:ilvl="0">
      <w:start w:val="1"/>
      <w:numFmt w:val="bullet"/>
      <w:pStyle w:val="List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352F25" w:themeColor="text2"/>
        <w:sz w:val="16"/>
      </w:rPr>
    </w:lvl>
  </w:abstractNum>
  <w:abstractNum w:abstractNumId="1" w15:restartNumberingAfterBreak="0">
    <w:nsid w:val="0161179A"/>
    <w:multiLevelType w:val="hybridMultilevel"/>
    <w:tmpl w:val="53C072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3A771E"/>
    <w:multiLevelType w:val="hybridMultilevel"/>
    <w:tmpl w:val="2382A2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4610A4"/>
    <w:multiLevelType w:val="hybridMultilevel"/>
    <w:tmpl w:val="9BD01706"/>
    <w:lvl w:ilvl="0" w:tplc="DED659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077F61"/>
    <w:multiLevelType w:val="hybridMultilevel"/>
    <w:tmpl w:val="8B802A28"/>
    <w:lvl w:ilvl="0" w:tplc="9F505E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386D624">
      <w:start w:val="1"/>
      <w:numFmt w:val="bullet"/>
      <w:lvlText w:val=""/>
      <w:lvlJc w:val="left"/>
      <w:pPr>
        <w:ind w:left="2160" w:hanging="360"/>
      </w:pPr>
      <w:rPr>
        <w:rFonts w:ascii="Webdings" w:hAnsi="Webdings" w:hint="default"/>
        <w:sz w:val="24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3C7139"/>
    <w:multiLevelType w:val="hybridMultilevel"/>
    <w:tmpl w:val="F55C51A8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0D4674B8"/>
    <w:multiLevelType w:val="hybridMultilevel"/>
    <w:tmpl w:val="15C0D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8A5988"/>
    <w:multiLevelType w:val="hybridMultilevel"/>
    <w:tmpl w:val="108C4D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4B4068"/>
    <w:multiLevelType w:val="hybridMultilevel"/>
    <w:tmpl w:val="23B8B4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844657"/>
    <w:multiLevelType w:val="hybridMultilevel"/>
    <w:tmpl w:val="69A43E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9E45CC2"/>
    <w:multiLevelType w:val="hybridMultilevel"/>
    <w:tmpl w:val="B2F4ED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B024766"/>
    <w:multiLevelType w:val="hybridMultilevel"/>
    <w:tmpl w:val="9F5AEBC8"/>
    <w:lvl w:ilvl="0" w:tplc="F0BA9A22">
      <w:start w:val="2016"/>
      <w:numFmt w:val="bullet"/>
      <w:lvlText w:val="·"/>
      <w:lvlJc w:val="left"/>
      <w:pPr>
        <w:ind w:left="720" w:hanging="360"/>
      </w:pPr>
      <w:rPr>
        <w:rFonts w:ascii="Century Gothic" w:eastAsiaTheme="minorHAnsi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D83E84"/>
    <w:multiLevelType w:val="hybridMultilevel"/>
    <w:tmpl w:val="1C622E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624686"/>
    <w:multiLevelType w:val="hybridMultilevel"/>
    <w:tmpl w:val="9D3CA9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213C0A"/>
    <w:multiLevelType w:val="hybridMultilevel"/>
    <w:tmpl w:val="FF14717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4AD2D21"/>
    <w:multiLevelType w:val="hybridMultilevel"/>
    <w:tmpl w:val="F5B02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0C356D"/>
    <w:multiLevelType w:val="hybridMultilevel"/>
    <w:tmpl w:val="FAF66F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E24CC8"/>
    <w:multiLevelType w:val="hybridMultilevel"/>
    <w:tmpl w:val="D9705B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583213"/>
    <w:multiLevelType w:val="hybridMultilevel"/>
    <w:tmpl w:val="9A1213A0"/>
    <w:lvl w:ilvl="0" w:tplc="9A369806">
      <w:start w:val="1"/>
      <w:numFmt w:val="decimal"/>
      <w:lvlText w:val="%1."/>
      <w:lvlJc w:val="left"/>
      <w:pPr>
        <w:ind w:left="804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24" w:hanging="360"/>
      </w:pPr>
    </w:lvl>
    <w:lvl w:ilvl="2" w:tplc="0409001B" w:tentative="1">
      <w:start w:val="1"/>
      <w:numFmt w:val="lowerRoman"/>
      <w:lvlText w:val="%3."/>
      <w:lvlJc w:val="right"/>
      <w:pPr>
        <w:ind w:left="2244" w:hanging="180"/>
      </w:pPr>
    </w:lvl>
    <w:lvl w:ilvl="3" w:tplc="0409000F" w:tentative="1">
      <w:start w:val="1"/>
      <w:numFmt w:val="decimal"/>
      <w:lvlText w:val="%4."/>
      <w:lvlJc w:val="left"/>
      <w:pPr>
        <w:ind w:left="2964" w:hanging="360"/>
      </w:pPr>
    </w:lvl>
    <w:lvl w:ilvl="4" w:tplc="04090019" w:tentative="1">
      <w:start w:val="1"/>
      <w:numFmt w:val="lowerLetter"/>
      <w:lvlText w:val="%5."/>
      <w:lvlJc w:val="left"/>
      <w:pPr>
        <w:ind w:left="3684" w:hanging="360"/>
      </w:pPr>
    </w:lvl>
    <w:lvl w:ilvl="5" w:tplc="0409001B" w:tentative="1">
      <w:start w:val="1"/>
      <w:numFmt w:val="lowerRoman"/>
      <w:lvlText w:val="%6."/>
      <w:lvlJc w:val="right"/>
      <w:pPr>
        <w:ind w:left="4404" w:hanging="180"/>
      </w:pPr>
    </w:lvl>
    <w:lvl w:ilvl="6" w:tplc="0409000F" w:tentative="1">
      <w:start w:val="1"/>
      <w:numFmt w:val="decimal"/>
      <w:lvlText w:val="%7."/>
      <w:lvlJc w:val="left"/>
      <w:pPr>
        <w:ind w:left="5124" w:hanging="360"/>
      </w:pPr>
    </w:lvl>
    <w:lvl w:ilvl="7" w:tplc="04090019" w:tentative="1">
      <w:start w:val="1"/>
      <w:numFmt w:val="lowerLetter"/>
      <w:lvlText w:val="%8."/>
      <w:lvlJc w:val="left"/>
      <w:pPr>
        <w:ind w:left="5844" w:hanging="360"/>
      </w:pPr>
    </w:lvl>
    <w:lvl w:ilvl="8" w:tplc="0409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19" w15:restartNumberingAfterBreak="0">
    <w:nsid w:val="5ECB5CCE"/>
    <w:multiLevelType w:val="hybridMultilevel"/>
    <w:tmpl w:val="501234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180F0C"/>
    <w:multiLevelType w:val="hybridMultilevel"/>
    <w:tmpl w:val="9BD01706"/>
    <w:lvl w:ilvl="0" w:tplc="DED659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E54EBB"/>
    <w:multiLevelType w:val="hybridMultilevel"/>
    <w:tmpl w:val="D556BA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7271704"/>
    <w:multiLevelType w:val="hybridMultilevel"/>
    <w:tmpl w:val="7174F4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AD0F95"/>
    <w:multiLevelType w:val="hybridMultilevel"/>
    <w:tmpl w:val="9BD01706"/>
    <w:lvl w:ilvl="0" w:tplc="DED659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8E7F2B"/>
    <w:multiLevelType w:val="hybridMultilevel"/>
    <w:tmpl w:val="E22EA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1"/>
  </w:num>
  <w:num w:numId="7">
    <w:abstractNumId w:val="8"/>
  </w:num>
  <w:num w:numId="8">
    <w:abstractNumId w:val="12"/>
  </w:num>
  <w:num w:numId="9">
    <w:abstractNumId w:val="7"/>
  </w:num>
  <w:num w:numId="10">
    <w:abstractNumId w:val="22"/>
  </w:num>
  <w:num w:numId="11">
    <w:abstractNumId w:val="2"/>
  </w:num>
  <w:num w:numId="12">
    <w:abstractNumId w:val="6"/>
  </w:num>
  <w:num w:numId="13">
    <w:abstractNumId w:val="10"/>
  </w:num>
  <w:num w:numId="14">
    <w:abstractNumId w:val="19"/>
  </w:num>
  <w:num w:numId="15">
    <w:abstractNumId w:val="17"/>
  </w:num>
  <w:num w:numId="16">
    <w:abstractNumId w:val="15"/>
  </w:num>
  <w:num w:numId="17">
    <w:abstractNumId w:val="24"/>
  </w:num>
  <w:num w:numId="18">
    <w:abstractNumId w:val="16"/>
  </w:num>
  <w:num w:numId="19">
    <w:abstractNumId w:val="11"/>
  </w:num>
  <w:num w:numId="20">
    <w:abstractNumId w:val="21"/>
  </w:num>
  <w:num w:numId="21">
    <w:abstractNumId w:val="5"/>
  </w:num>
  <w:num w:numId="22">
    <w:abstractNumId w:val="18"/>
  </w:num>
  <w:num w:numId="23">
    <w:abstractNumId w:val="3"/>
  </w:num>
  <w:num w:numId="24">
    <w:abstractNumId w:val="20"/>
  </w:num>
  <w:num w:numId="25">
    <w:abstractNumId w:val="4"/>
  </w:num>
  <w:num w:numId="26">
    <w:abstractNumId w:val="14"/>
  </w:num>
  <w:num w:numId="27">
    <w:abstractNumId w:val="9"/>
  </w:num>
  <w:num w:numId="28">
    <w:abstractNumId w:val="13"/>
  </w:num>
  <w:num w:numId="2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attachedTemplate r:id="rId1"/>
  <w:defaultTabStop w:val="720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089"/>
    <w:rsid w:val="0000390F"/>
    <w:rsid w:val="000178CC"/>
    <w:rsid w:val="00020304"/>
    <w:rsid w:val="00054CD4"/>
    <w:rsid w:val="00064670"/>
    <w:rsid w:val="00084187"/>
    <w:rsid w:val="000A5250"/>
    <w:rsid w:val="000A5CDF"/>
    <w:rsid w:val="000C2B60"/>
    <w:rsid w:val="000E285B"/>
    <w:rsid w:val="0010759D"/>
    <w:rsid w:val="0011574E"/>
    <w:rsid w:val="00117CA3"/>
    <w:rsid w:val="00125BD3"/>
    <w:rsid w:val="00137026"/>
    <w:rsid w:val="00140AAF"/>
    <w:rsid w:val="00141FCC"/>
    <w:rsid w:val="001426C5"/>
    <w:rsid w:val="00144A0D"/>
    <w:rsid w:val="00165B08"/>
    <w:rsid w:val="00174FF0"/>
    <w:rsid w:val="00177841"/>
    <w:rsid w:val="00182CC1"/>
    <w:rsid w:val="00183873"/>
    <w:rsid w:val="001932C6"/>
    <w:rsid w:val="001A06CB"/>
    <w:rsid w:val="001A0B29"/>
    <w:rsid w:val="001B1DF7"/>
    <w:rsid w:val="001B4849"/>
    <w:rsid w:val="001B6B68"/>
    <w:rsid w:val="001C1D47"/>
    <w:rsid w:val="001C2A35"/>
    <w:rsid w:val="001D50DC"/>
    <w:rsid w:val="001E28D8"/>
    <w:rsid w:val="001E60E7"/>
    <w:rsid w:val="001F0E64"/>
    <w:rsid w:val="0020599C"/>
    <w:rsid w:val="00212396"/>
    <w:rsid w:val="00220475"/>
    <w:rsid w:val="00224083"/>
    <w:rsid w:val="002271C6"/>
    <w:rsid w:val="0023034C"/>
    <w:rsid w:val="00231A74"/>
    <w:rsid w:val="00236A55"/>
    <w:rsid w:val="002617E9"/>
    <w:rsid w:val="00285157"/>
    <w:rsid w:val="00293A25"/>
    <w:rsid w:val="0029542E"/>
    <w:rsid w:val="00297CF6"/>
    <w:rsid w:val="002A764D"/>
    <w:rsid w:val="002B77DA"/>
    <w:rsid w:val="002D1E96"/>
    <w:rsid w:val="00336D37"/>
    <w:rsid w:val="003504B9"/>
    <w:rsid w:val="00365C09"/>
    <w:rsid w:val="00372227"/>
    <w:rsid w:val="003852FB"/>
    <w:rsid w:val="003A6620"/>
    <w:rsid w:val="003C040F"/>
    <w:rsid w:val="003C2FCC"/>
    <w:rsid w:val="003F1765"/>
    <w:rsid w:val="004551AD"/>
    <w:rsid w:val="004556BF"/>
    <w:rsid w:val="004776DE"/>
    <w:rsid w:val="004852CD"/>
    <w:rsid w:val="00493C46"/>
    <w:rsid w:val="004A0040"/>
    <w:rsid w:val="004A6254"/>
    <w:rsid w:val="004B583C"/>
    <w:rsid w:val="004C1914"/>
    <w:rsid w:val="004C6879"/>
    <w:rsid w:val="004E4441"/>
    <w:rsid w:val="004F36B1"/>
    <w:rsid w:val="004F6A15"/>
    <w:rsid w:val="00534250"/>
    <w:rsid w:val="00546174"/>
    <w:rsid w:val="005563AB"/>
    <w:rsid w:val="005563B8"/>
    <w:rsid w:val="005653F4"/>
    <w:rsid w:val="00572D5A"/>
    <w:rsid w:val="00573D83"/>
    <w:rsid w:val="005760A2"/>
    <w:rsid w:val="00576556"/>
    <w:rsid w:val="005862C3"/>
    <w:rsid w:val="005C0EAA"/>
    <w:rsid w:val="005E37A2"/>
    <w:rsid w:val="005F4EEE"/>
    <w:rsid w:val="00611E72"/>
    <w:rsid w:val="006140BF"/>
    <w:rsid w:val="0061491E"/>
    <w:rsid w:val="006253E7"/>
    <w:rsid w:val="00644836"/>
    <w:rsid w:val="0064688A"/>
    <w:rsid w:val="0065307B"/>
    <w:rsid w:val="00671404"/>
    <w:rsid w:val="00673D0A"/>
    <w:rsid w:val="00685480"/>
    <w:rsid w:val="00687421"/>
    <w:rsid w:val="00691089"/>
    <w:rsid w:val="00691764"/>
    <w:rsid w:val="006931A0"/>
    <w:rsid w:val="00695BC3"/>
    <w:rsid w:val="006A5D3B"/>
    <w:rsid w:val="006A6778"/>
    <w:rsid w:val="006B2BFE"/>
    <w:rsid w:val="006B5233"/>
    <w:rsid w:val="006C7C8A"/>
    <w:rsid w:val="006D2FBF"/>
    <w:rsid w:val="006E0FDE"/>
    <w:rsid w:val="006E36A8"/>
    <w:rsid w:val="006E3715"/>
    <w:rsid w:val="006E54FC"/>
    <w:rsid w:val="006F50F3"/>
    <w:rsid w:val="00713B64"/>
    <w:rsid w:val="00734A9D"/>
    <w:rsid w:val="00755E3A"/>
    <w:rsid w:val="00764EFC"/>
    <w:rsid w:val="00774204"/>
    <w:rsid w:val="0077441A"/>
    <w:rsid w:val="00780495"/>
    <w:rsid w:val="007860AF"/>
    <w:rsid w:val="00792A78"/>
    <w:rsid w:val="00792FAE"/>
    <w:rsid w:val="007B566F"/>
    <w:rsid w:val="007C5D77"/>
    <w:rsid w:val="007D5B17"/>
    <w:rsid w:val="007E1279"/>
    <w:rsid w:val="007E1BD3"/>
    <w:rsid w:val="007E7E31"/>
    <w:rsid w:val="007F5F53"/>
    <w:rsid w:val="00804E16"/>
    <w:rsid w:val="00823B20"/>
    <w:rsid w:val="0083028E"/>
    <w:rsid w:val="0083496E"/>
    <w:rsid w:val="008372A1"/>
    <w:rsid w:val="00843856"/>
    <w:rsid w:val="008534A7"/>
    <w:rsid w:val="00860502"/>
    <w:rsid w:val="00866733"/>
    <w:rsid w:val="008724BC"/>
    <w:rsid w:val="008916D1"/>
    <w:rsid w:val="008957D8"/>
    <w:rsid w:val="008B2E81"/>
    <w:rsid w:val="008B3B16"/>
    <w:rsid w:val="008C1277"/>
    <w:rsid w:val="008C4164"/>
    <w:rsid w:val="008D390F"/>
    <w:rsid w:val="008D5975"/>
    <w:rsid w:val="008E25B7"/>
    <w:rsid w:val="008E5CCE"/>
    <w:rsid w:val="009046B3"/>
    <w:rsid w:val="00905111"/>
    <w:rsid w:val="00905606"/>
    <w:rsid w:val="009134B0"/>
    <w:rsid w:val="009171D0"/>
    <w:rsid w:val="00922D80"/>
    <w:rsid w:val="009302BC"/>
    <w:rsid w:val="0093053A"/>
    <w:rsid w:val="00932F58"/>
    <w:rsid w:val="009332FE"/>
    <w:rsid w:val="00940791"/>
    <w:rsid w:val="0095368B"/>
    <w:rsid w:val="009607E9"/>
    <w:rsid w:val="00962AC3"/>
    <w:rsid w:val="009631F4"/>
    <w:rsid w:val="00971576"/>
    <w:rsid w:val="00972D51"/>
    <w:rsid w:val="00983C25"/>
    <w:rsid w:val="00984627"/>
    <w:rsid w:val="00984BEB"/>
    <w:rsid w:val="009909E8"/>
    <w:rsid w:val="009C16A7"/>
    <w:rsid w:val="009D1163"/>
    <w:rsid w:val="009D4A7D"/>
    <w:rsid w:val="009D7CB2"/>
    <w:rsid w:val="009E7E02"/>
    <w:rsid w:val="009F5072"/>
    <w:rsid w:val="00A207C9"/>
    <w:rsid w:val="00A57312"/>
    <w:rsid w:val="00A6250B"/>
    <w:rsid w:val="00A706D4"/>
    <w:rsid w:val="00A71EC2"/>
    <w:rsid w:val="00A72EA7"/>
    <w:rsid w:val="00A82A9D"/>
    <w:rsid w:val="00A86FC1"/>
    <w:rsid w:val="00AB0DDE"/>
    <w:rsid w:val="00AD05D8"/>
    <w:rsid w:val="00B057DB"/>
    <w:rsid w:val="00B05914"/>
    <w:rsid w:val="00B05948"/>
    <w:rsid w:val="00B21A64"/>
    <w:rsid w:val="00B22D55"/>
    <w:rsid w:val="00B401D6"/>
    <w:rsid w:val="00B55C72"/>
    <w:rsid w:val="00B62793"/>
    <w:rsid w:val="00B63BB2"/>
    <w:rsid w:val="00B651CC"/>
    <w:rsid w:val="00B7071F"/>
    <w:rsid w:val="00B75364"/>
    <w:rsid w:val="00B92D68"/>
    <w:rsid w:val="00BA1623"/>
    <w:rsid w:val="00BB2BA8"/>
    <w:rsid w:val="00BD0064"/>
    <w:rsid w:val="00BF2AD0"/>
    <w:rsid w:val="00C03560"/>
    <w:rsid w:val="00C2283C"/>
    <w:rsid w:val="00C25408"/>
    <w:rsid w:val="00C33743"/>
    <w:rsid w:val="00C3375E"/>
    <w:rsid w:val="00C543A1"/>
    <w:rsid w:val="00C550FC"/>
    <w:rsid w:val="00C56107"/>
    <w:rsid w:val="00C6586D"/>
    <w:rsid w:val="00C7635E"/>
    <w:rsid w:val="00C80F38"/>
    <w:rsid w:val="00C961F0"/>
    <w:rsid w:val="00CB5B99"/>
    <w:rsid w:val="00CC5B08"/>
    <w:rsid w:val="00CD679D"/>
    <w:rsid w:val="00CE04DD"/>
    <w:rsid w:val="00CE25D7"/>
    <w:rsid w:val="00CE7B09"/>
    <w:rsid w:val="00CF46F7"/>
    <w:rsid w:val="00D06C60"/>
    <w:rsid w:val="00D10CEF"/>
    <w:rsid w:val="00D250E2"/>
    <w:rsid w:val="00D3258A"/>
    <w:rsid w:val="00D50130"/>
    <w:rsid w:val="00D61F05"/>
    <w:rsid w:val="00D638F0"/>
    <w:rsid w:val="00D662C7"/>
    <w:rsid w:val="00D72239"/>
    <w:rsid w:val="00D92A58"/>
    <w:rsid w:val="00DA38C6"/>
    <w:rsid w:val="00DB2E63"/>
    <w:rsid w:val="00DB4394"/>
    <w:rsid w:val="00DB5B46"/>
    <w:rsid w:val="00DE0EDE"/>
    <w:rsid w:val="00DE3AB6"/>
    <w:rsid w:val="00DE3E65"/>
    <w:rsid w:val="00DF0EAF"/>
    <w:rsid w:val="00E06CCE"/>
    <w:rsid w:val="00E34E74"/>
    <w:rsid w:val="00E375F1"/>
    <w:rsid w:val="00E452E6"/>
    <w:rsid w:val="00E53F52"/>
    <w:rsid w:val="00E5430B"/>
    <w:rsid w:val="00E678A7"/>
    <w:rsid w:val="00E67E6E"/>
    <w:rsid w:val="00E73256"/>
    <w:rsid w:val="00E73D59"/>
    <w:rsid w:val="00E7626F"/>
    <w:rsid w:val="00E8351D"/>
    <w:rsid w:val="00E87013"/>
    <w:rsid w:val="00EB3DEB"/>
    <w:rsid w:val="00EC4557"/>
    <w:rsid w:val="00ED5181"/>
    <w:rsid w:val="00EF1A3D"/>
    <w:rsid w:val="00F0136E"/>
    <w:rsid w:val="00F04FFE"/>
    <w:rsid w:val="00F07651"/>
    <w:rsid w:val="00F174A2"/>
    <w:rsid w:val="00F6093E"/>
    <w:rsid w:val="00F73350"/>
    <w:rsid w:val="00F85508"/>
    <w:rsid w:val="00F93320"/>
    <w:rsid w:val="00FB6A10"/>
    <w:rsid w:val="00FC2B05"/>
    <w:rsid w:val="00FC389B"/>
    <w:rsid w:val="00FD5733"/>
    <w:rsid w:val="00FD6349"/>
    <w:rsid w:val="00FE5BCC"/>
    <w:rsid w:val="00FE6B86"/>
    <w:rsid w:val="00FF1529"/>
    <w:rsid w:val="00FF3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3729"/>
    <o:shapelayout v:ext="edit">
      <o:idmap v:ext="edit" data="1"/>
    </o:shapelayout>
  </w:shapeDefaults>
  <w:decimalSymbol w:val="."/>
  <w:listSeparator w:val=","/>
  <w14:docId w14:val="37D4FD49"/>
  <w15:docId w15:val="{B6E8C684-9353-4266-982D-EECAE54FC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4D4436" w:themeColor="text2" w:themeTint="E6"/>
        <w:lang w:val="en-US" w:eastAsia="ja-JP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2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651CC"/>
  </w:style>
  <w:style w:type="paragraph" w:styleId="Heading1">
    <w:name w:val="heading 1"/>
    <w:basedOn w:val="Normal"/>
    <w:next w:val="Normal"/>
    <w:link w:val="Heading1Char"/>
    <w:uiPriority w:val="1"/>
    <w:qFormat/>
    <w:rsid w:val="00B651CC"/>
    <w:pPr>
      <w:keepNext/>
      <w:keepLines/>
      <w:spacing w:before="200" w:after="0" w:line="216" w:lineRule="auto"/>
      <w:outlineLvl w:val="0"/>
    </w:pPr>
    <w:rPr>
      <w:rFonts w:asciiTheme="majorHAnsi" w:eastAsiaTheme="majorEastAsia" w:hAnsiTheme="majorHAnsi" w:cstheme="majorBidi"/>
      <w:b/>
      <w:bCs/>
      <w:color w:val="027E6F" w:themeColor="accent1" w:themeShade="BF"/>
      <w:sz w:val="42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B651CC"/>
    <w:pPr>
      <w:keepNext/>
      <w:keepLines/>
      <w:spacing w:before="360" w:after="120" w:line="240" w:lineRule="auto"/>
      <w:outlineLvl w:val="1"/>
    </w:pPr>
    <w:rPr>
      <w:rFonts w:asciiTheme="majorHAnsi" w:eastAsiaTheme="majorEastAsia" w:hAnsiTheme="majorHAnsi" w:cstheme="majorBidi"/>
      <w:b/>
      <w:bCs/>
      <w:color w:val="352F25" w:themeColor="text2"/>
      <w:sz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51CC"/>
    <w:pPr>
      <w:keepNext/>
      <w:keepLines/>
      <w:spacing w:before="200" w:after="0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651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ayout">
    <w:name w:val="Table Layout"/>
    <w:basedOn w:val="TableNormal"/>
    <w:uiPriority w:val="99"/>
    <w:rsid w:val="00B651CC"/>
    <w:tblPr>
      <w:tblCellMar>
        <w:left w:w="0" w:type="dxa"/>
        <w:right w:w="0" w:type="dxa"/>
      </w:tblCellMar>
    </w:tblPr>
  </w:style>
  <w:style w:type="paragraph" w:styleId="Caption">
    <w:name w:val="caption"/>
    <w:basedOn w:val="Normal"/>
    <w:next w:val="Normal"/>
    <w:uiPriority w:val="2"/>
    <w:unhideWhenUsed/>
    <w:qFormat/>
    <w:rsid w:val="00B651CC"/>
    <w:pPr>
      <w:spacing w:after="340" w:line="240" w:lineRule="auto"/>
    </w:pPr>
    <w:rPr>
      <w:i/>
      <w:iCs/>
      <w:sz w:val="16"/>
    </w:rPr>
  </w:style>
  <w:style w:type="character" w:customStyle="1" w:styleId="Heading2Char">
    <w:name w:val="Heading 2 Char"/>
    <w:basedOn w:val="DefaultParagraphFont"/>
    <w:link w:val="Heading2"/>
    <w:uiPriority w:val="1"/>
    <w:rsid w:val="00B651CC"/>
    <w:rPr>
      <w:rFonts w:asciiTheme="majorHAnsi" w:eastAsiaTheme="majorEastAsia" w:hAnsiTheme="majorHAnsi" w:cstheme="majorBidi"/>
      <w:b/>
      <w:bCs/>
      <w:color w:val="352F25" w:themeColor="text2"/>
      <w:sz w:val="24"/>
    </w:rPr>
  </w:style>
  <w:style w:type="character" w:styleId="PlaceholderText">
    <w:name w:val="Placeholder Text"/>
    <w:basedOn w:val="DefaultParagraphFont"/>
    <w:uiPriority w:val="99"/>
    <w:semiHidden/>
    <w:rsid w:val="00B651CC"/>
    <w:rPr>
      <w:color w:val="808080"/>
    </w:rPr>
  </w:style>
  <w:style w:type="paragraph" w:styleId="ListBullet">
    <w:name w:val="List Bullet"/>
    <w:basedOn w:val="Normal"/>
    <w:uiPriority w:val="1"/>
    <w:unhideWhenUsed/>
    <w:qFormat/>
    <w:rsid w:val="00B651CC"/>
    <w:pPr>
      <w:numPr>
        <w:numId w:val="2"/>
      </w:numPr>
    </w:pPr>
  </w:style>
  <w:style w:type="character" w:customStyle="1" w:styleId="Heading1Char">
    <w:name w:val="Heading 1 Char"/>
    <w:basedOn w:val="DefaultParagraphFont"/>
    <w:link w:val="Heading1"/>
    <w:uiPriority w:val="1"/>
    <w:rsid w:val="00B651CC"/>
    <w:rPr>
      <w:rFonts w:asciiTheme="majorHAnsi" w:eastAsiaTheme="majorEastAsia" w:hAnsiTheme="majorHAnsi" w:cstheme="majorBidi"/>
      <w:b/>
      <w:bCs/>
      <w:color w:val="027E6F" w:themeColor="accent1" w:themeShade="BF"/>
      <w:sz w:val="42"/>
    </w:rPr>
  </w:style>
  <w:style w:type="paragraph" w:customStyle="1" w:styleId="Company">
    <w:name w:val="Company"/>
    <w:basedOn w:val="Normal"/>
    <w:uiPriority w:val="2"/>
    <w:qFormat/>
    <w:rsid w:val="00B651CC"/>
    <w:pPr>
      <w:spacing w:after="0" w:line="240" w:lineRule="auto"/>
    </w:pPr>
    <w:rPr>
      <w:rFonts w:asciiTheme="majorHAnsi" w:eastAsiaTheme="majorEastAsia" w:hAnsiTheme="majorHAnsi" w:cstheme="majorBidi"/>
      <w:b/>
      <w:bCs/>
      <w:caps/>
      <w:color w:val="027E6F" w:themeColor="accent1" w:themeShade="BF"/>
    </w:rPr>
  </w:style>
  <w:style w:type="paragraph" w:styleId="Footer">
    <w:name w:val="footer"/>
    <w:basedOn w:val="Normal"/>
    <w:link w:val="FooterChar"/>
    <w:uiPriority w:val="99"/>
    <w:unhideWhenUsed/>
    <w:qFormat/>
    <w:rsid w:val="00B651CC"/>
    <w:pPr>
      <w:tabs>
        <w:tab w:val="center" w:pos="4680"/>
        <w:tab w:val="right" w:pos="9360"/>
      </w:tabs>
      <w:spacing w:after="0" w:line="276" w:lineRule="auto"/>
    </w:pPr>
    <w:rPr>
      <w:sz w:val="17"/>
    </w:rPr>
  </w:style>
  <w:style w:type="character" w:customStyle="1" w:styleId="FooterChar">
    <w:name w:val="Footer Char"/>
    <w:basedOn w:val="DefaultParagraphFont"/>
    <w:link w:val="Footer"/>
    <w:uiPriority w:val="99"/>
    <w:rsid w:val="00B651CC"/>
    <w:rPr>
      <w:rFonts w:asciiTheme="minorHAnsi" w:eastAsiaTheme="minorEastAsia" w:hAnsiTheme="minorHAnsi" w:cstheme="minorBidi"/>
      <w:sz w:val="17"/>
    </w:rPr>
  </w:style>
  <w:style w:type="paragraph" w:styleId="Title">
    <w:name w:val="Title"/>
    <w:basedOn w:val="Normal"/>
    <w:next w:val="Normal"/>
    <w:link w:val="TitleChar"/>
    <w:uiPriority w:val="1"/>
    <w:qFormat/>
    <w:rsid w:val="00B651CC"/>
    <w:pPr>
      <w:spacing w:before="320" w:after="0" w:line="204" w:lineRule="auto"/>
      <w:ind w:left="288" w:right="288"/>
      <w:contextualSpacing/>
    </w:pPr>
    <w:rPr>
      <w:rFonts w:asciiTheme="majorHAnsi" w:eastAsiaTheme="majorEastAsia" w:hAnsiTheme="majorHAnsi" w:cstheme="majorBidi"/>
      <w:b/>
      <w:bCs/>
      <w:caps/>
      <w:color w:val="FFFFFF" w:themeColor="background1"/>
      <w:kern w:val="28"/>
      <w:sz w:val="56"/>
    </w:rPr>
  </w:style>
  <w:style w:type="character" w:customStyle="1" w:styleId="TitleChar">
    <w:name w:val="Title Char"/>
    <w:basedOn w:val="DefaultParagraphFont"/>
    <w:link w:val="Title"/>
    <w:uiPriority w:val="1"/>
    <w:rsid w:val="00B651CC"/>
    <w:rPr>
      <w:rFonts w:asciiTheme="majorHAnsi" w:eastAsiaTheme="majorEastAsia" w:hAnsiTheme="majorHAnsi" w:cstheme="majorBidi"/>
      <w:b/>
      <w:bCs/>
      <w:caps/>
      <w:color w:val="FFFFFF" w:themeColor="background1"/>
      <w:kern w:val="28"/>
      <w:sz w:val="56"/>
    </w:rPr>
  </w:style>
  <w:style w:type="paragraph" w:styleId="Subtitle">
    <w:name w:val="Subtitle"/>
    <w:basedOn w:val="Normal"/>
    <w:next w:val="Normal"/>
    <w:link w:val="SubtitleChar"/>
    <w:uiPriority w:val="1"/>
    <w:qFormat/>
    <w:rsid w:val="00B651CC"/>
    <w:pPr>
      <w:numPr>
        <w:ilvl w:val="1"/>
      </w:numPr>
      <w:spacing w:after="360" w:line="264" w:lineRule="auto"/>
      <w:ind w:left="288" w:right="288"/>
    </w:pPr>
    <w:rPr>
      <w:i/>
      <w:iCs/>
      <w:color w:val="FFFFFF" w:themeColor="background1"/>
      <w:sz w:val="26"/>
    </w:rPr>
  </w:style>
  <w:style w:type="character" w:customStyle="1" w:styleId="SubtitleChar">
    <w:name w:val="Subtitle Char"/>
    <w:basedOn w:val="DefaultParagraphFont"/>
    <w:link w:val="Subtitle"/>
    <w:uiPriority w:val="1"/>
    <w:rsid w:val="00B651CC"/>
    <w:rPr>
      <w:i/>
      <w:iCs/>
      <w:color w:val="FFFFFF" w:themeColor="background1"/>
      <w:sz w:val="26"/>
    </w:rPr>
  </w:style>
  <w:style w:type="paragraph" w:styleId="NoSpacing">
    <w:name w:val="No Spacing"/>
    <w:uiPriority w:val="99"/>
    <w:qFormat/>
    <w:rsid w:val="00B651CC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1"/>
    <w:qFormat/>
    <w:rsid w:val="00B651CC"/>
    <w:pPr>
      <w:pBdr>
        <w:top w:val="single" w:sz="4" w:space="14" w:color="027E6F" w:themeColor="accent1" w:themeShade="BF"/>
        <w:bottom w:val="single" w:sz="4" w:space="14" w:color="027E6F" w:themeColor="accent1" w:themeShade="BF"/>
      </w:pBdr>
      <w:spacing w:before="480" w:after="480" w:line="336" w:lineRule="auto"/>
    </w:pPr>
    <w:rPr>
      <w:i/>
      <w:iCs/>
      <w:color w:val="027E6F" w:themeColor="accent1" w:themeShade="BF"/>
      <w:sz w:val="30"/>
    </w:rPr>
  </w:style>
  <w:style w:type="character" w:customStyle="1" w:styleId="QuoteChar">
    <w:name w:val="Quote Char"/>
    <w:basedOn w:val="DefaultParagraphFont"/>
    <w:link w:val="Quote"/>
    <w:uiPriority w:val="1"/>
    <w:rsid w:val="00B651CC"/>
    <w:rPr>
      <w:i/>
      <w:iCs/>
      <w:color w:val="027E6F" w:themeColor="accent1" w:themeShade="BF"/>
      <w:sz w:val="3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51C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5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5D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unhideWhenUsed/>
    <w:qFormat/>
    <w:rsid w:val="0002030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638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38F0"/>
  </w:style>
  <w:style w:type="paragraph" w:styleId="PlainText">
    <w:name w:val="Plain Text"/>
    <w:basedOn w:val="Normal"/>
    <w:link w:val="PlainTextChar"/>
    <w:uiPriority w:val="99"/>
    <w:semiHidden/>
    <w:unhideWhenUsed/>
    <w:rsid w:val="00922D80"/>
    <w:pPr>
      <w:spacing w:after="0" w:line="240" w:lineRule="auto"/>
    </w:pPr>
    <w:rPr>
      <w:rFonts w:ascii="Consolas" w:hAnsi="Consolas"/>
      <w:color w:val="auto"/>
      <w:sz w:val="21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22D80"/>
    <w:rPr>
      <w:rFonts w:ascii="Consolas" w:hAnsi="Consolas"/>
      <w:color w:val="auto"/>
      <w:sz w:val="21"/>
      <w:szCs w:val="21"/>
      <w:lang w:eastAsia="en-US"/>
    </w:rPr>
  </w:style>
  <w:style w:type="character" w:styleId="Hyperlink">
    <w:name w:val="Hyperlink"/>
    <w:basedOn w:val="DefaultParagraphFont"/>
    <w:uiPriority w:val="99"/>
    <w:unhideWhenUsed/>
    <w:rsid w:val="004852CD"/>
    <w:rPr>
      <w:color w:val="4D4436" w:themeColor="hyperlink"/>
      <w:u w:val="single"/>
    </w:rPr>
  </w:style>
  <w:style w:type="paragraph" w:customStyle="1" w:styleId="Default">
    <w:name w:val="Default"/>
    <w:basedOn w:val="Normal"/>
    <w:rsid w:val="008724BC"/>
    <w:pPr>
      <w:autoSpaceDE w:val="0"/>
      <w:autoSpaceDN w:val="0"/>
      <w:spacing w:after="0" w:line="240" w:lineRule="auto"/>
    </w:pPr>
    <w:rPr>
      <w:rFonts w:ascii="HBXIAZ+Calibri-Bold" w:hAnsi="HBXIAZ+Calibri-Bold" w:cs="Times New Roman"/>
      <w:color w:val="000000"/>
      <w:sz w:val="24"/>
      <w:szCs w:val="24"/>
      <w:lang w:eastAsia="en-US"/>
    </w:rPr>
  </w:style>
  <w:style w:type="paragraph" w:styleId="BodyText">
    <w:name w:val="Body Text"/>
    <w:basedOn w:val="Normal"/>
    <w:link w:val="BodyTextChar"/>
    <w:rsid w:val="006140BF"/>
    <w:pPr>
      <w:spacing w:after="240" w:line="240" w:lineRule="auto"/>
    </w:pPr>
    <w:rPr>
      <w:rFonts w:ascii="Times New Roman" w:eastAsia="Times New Roman" w:hAnsi="Times New Roman" w:cs="Times New Roman"/>
      <w:bCs/>
      <w:color w:val="auto"/>
      <w:sz w:val="24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6140BF"/>
    <w:rPr>
      <w:rFonts w:ascii="Times New Roman" w:eastAsia="Times New Roman" w:hAnsi="Times New Roman" w:cs="Times New Roman"/>
      <w:bCs/>
      <w:color w:val="auto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79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7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09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61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63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13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471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9189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79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0631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0886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5753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6634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4532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33326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92626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07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97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3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721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882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83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2322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444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5081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693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4834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956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5149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18066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97677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gunter\Local%20Settings\Temporary%20Internet%20Files\Content.Outlook\3KTRSES5\6th%20grade%20Title%20I%20compact.dotx" TargetMode="External"/></Relationships>
</file>

<file path=word/theme/theme1.xml><?xml version="1.0" encoding="utf-8"?>
<a:theme xmlns:a="http://schemas.openxmlformats.org/drawingml/2006/main" name="Small Business Set">
  <a:themeElements>
    <a:clrScheme name="Small Business">
      <a:dk1>
        <a:sysClr val="windowText" lastClr="000000"/>
      </a:dk1>
      <a:lt1>
        <a:sysClr val="window" lastClr="FFFFFF"/>
      </a:lt1>
      <a:dk2>
        <a:srgbClr val="352F25"/>
      </a:dk2>
      <a:lt2>
        <a:srgbClr val="EDECEB"/>
      </a:lt2>
      <a:accent1>
        <a:srgbClr val="03A996"/>
      </a:accent1>
      <a:accent2>
        <a:srgbClr val="B33536"/>
      </a:accent2>
      <a:accent3>
        <a:srgbClr val="E8C94B"/>
      </a:accent3>
      <a:accent4>
        <a:srgbClr val="2682A6"/>
      </a:accent4>
      <a:accent5>
        <a:srgbClr val="F08A42"/>
      </a:accent5>
      <a:accent6>
        <a:srgbClr val="6A5178"/>
      </a:accent6>
      <a:hlink>
        <a:srgbClr val="4D4436"/>
      </a:hlink>
      <a:folHlink>
        <a:srgbClr val="027E7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2DA62FEDB78A43BA36D40F467D89C5" ma:contentTypeVersion="7" ma:contentTypeDescription="Create a new document." ma:contentTypeScope="" ma:versionID="e18a24bad0f4dc726861869f6b840654">
  <xsd:schema xmlns:xsd="http://www.w3.org/2001/XMLSchema" xmlns:xs="http://www.w3.org/2001/XMLSchema" xmlns:p="http://schemas.microsoft.com/office/2006/metadata/properties" xmlns:ns3="de8dcbbf-eaa1-44c8-996c-2b534551dab7" targetNamespace="http://schemas.microsoft.com/office/2006/metadata/properties" ma:root="true" ma:fieldsID="eed4d2f4bc3e7e85892daf9fad417b46" ns3:_="">
    <xsd:import namespace="de8dcbbf-eaa1-44c8-996c-2b534551dab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8dcbbf-eaa1-44c8-996c-2b534551da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9DFA8B-6D44-4288-89B8-08E2A7233D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B35540-2B13-4AD3-9C42-1D0957EDF909}">
  <ds:schemaRefs>
    <ds:schemaRef ds:uri="http://schemas.openxmlformats.org/package/2006/metadata/core-properties"/>
    <ds:schemaRef ds:uri="http://purl.org/dc/dcmitype/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de8dcbbf-eaa1-44c8-996c-2b534551dab7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D6F772D0-F43E-4686-83F1-EEE5E511F4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8dcbbf-eaa1-44c8-996c-2b534551da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EBDD73A-0C34-4302-B27B-EDA8ABB1F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6th grade Title I compact</Template>
  <TotalTime>160</TotalTime>
  <Pages>3</Pages>
  <Words>782</Words>
  <Characters>4461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Cumming Elemenentary School TITLE I PROGRAM</Company>
  <LinksUpToDate>false</LinksUpToDate>
  <CharactersWithSpaces>5233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kderose</dc:creator>
  <cp:lastModifiedBy>Gainous, Sharlotte</cp:lastModifiedBy>
  <cp:revision>5</cp:revision>
  <cp:lastPrinted>2025-09-25T17:30:00Z</cp:lastPrinted>
  <dcterms:created xsi:type="dcterms:W3CDTF">2025-09-16T17:38:00Z</dcterms:created>
  <dcterms:modified xsi:type="dcterms:W3CDTF">2025-10-16T15:55:00Z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TC029118979991</vt:lpwstr>
  </property>
  <property fmtid="{D5CDD505-2E9C-101B-9397-08002B2CF9AE}" pid="3" name="ContentTypeId">
    <vt:lpwstr>0x0101002F2DA62FEDB78A43BA36D40F467D89C5</vt:lpwstr>
  </property>
</Properties>
</file>